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8313" w14:textId="25DE5A59" w:rsidR="00447C18" w:rsidRDefault="00771064" w:rsidP="00D77E7A">
      <w:pPr>
        <w:rPr>
          <w:rFonts w:ascii="Arial Narrow" w:eastAsia="Times New Roman" w:hAnsi="Arial Narrow" w:cs="Times New Roman"/>
          <w:noProof/>
          <w:color w:val="FFFFFF" w:themeColor="background1"/>
          <w:sz w:val="10"/>
          <w:szCs w:val="10"/>
        </w:rPr>
      </w:pPr>
      <w:r w:rsidRPr="00DB0C73">
        <w:rPr>
          <w:rFonts w:ascii="Arial Narrow" w:hAnsi="Arial Narrow"/>
          <w:noProof/>
          <w:color w:val="0B2341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6A85268" wp14:editId="377F98DD">
                <wp:simplePos x="0" y="0"/>
                <wp:positionH relativeFrom="column">
                  <wp:posOffset>-87084</wp:posOffset>
                </wp:positionH>
                <wp:positionV relativeFrom="paragraph">
                  <wp:posOffset>-448473</wp:posOffset>
                </wp:positionV>
                <wp:extent cx="3725653" cy="135"/>
                <wp:effectExtent l="0" t="0" r="8255" b="12700"/>
                <wp:wrapNone/>
                <wp:docPr id="1799519550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5653" cy="13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2BBEB" id="Straight Connector 44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-35.3pt" to="286.5pt,-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" strokecolor="#0b2341" strokeweight="1pt">
                <v:stroke joinstyle="miter"/>
              </v:line>
            </w:pict>
          </mc:Fallback>
        </mc:AlternateContent>
      </w:r>
      <w:r w:rsidRPr="0064012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7739A0" wp14:editId="2ACD2C6F">
                <wp:simplePos x="0" y="0"/>
                <wp:positionH relativeFrom="column">
                  <wp:posOffset>-129540</wp:posOffset>
                </wp:positionH>
                <wp:positionV relativeFrom="paragraph">
                  <wp:posOffset>-764377</wp:posOffset>
                </wp:positionV>
                <wp:extent cx="4075430" cy="60198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5430" cy="60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11CF3" w14:textId="397A3E30" w:rsidR="00D77E7A" w:rsidRPr="00A81B0B" w:rsidRDefault="00747E7E" w:rsidP="00447C18">
                            <w:pPr>
                              <w:spacing w:line="360" w:lineRule="auto"/>
                              <w:rPr>
                                <w:rFonts w:ascii="Arial Narrow" w:hAnsi="Arial Narrow" w:cs="Arial"/>
                                <w:b/>
                                <w:bCs/>
                                <w:color w:val="D0591C"/>
                                <w:spacing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D0591C"/>
                                <w:spacing w:val="24"/>
                                <w:sz w:val="28"/>
                                <w:szCs w:val="28"/>
                              </w:rPr>
                              <w:t>AUBURN UNIVERSITY PHYSICAL THERAPY</w:t>
                            </w:r>
                          </w:p>
                          <w:p w14:paraId="11649B0E" w14:textId="53633476" w:rsidR="0048057C" w:rsidRPr="00A81B0B" w:rsidRDefault="00747E7E" w:rsidP="00447C18">
                            <w:pPr>
                              <w:spacing w:line="360" w:lineRule="auto"/>
                              <w:rPr>
                                <w:rFonts w:ascii="Arial Narrow" w:hAnsi="Arial Narrow" w:cs="Arial"/>
                                <w:b/>
                                <w:bCs/>
                                <w:color w:val="D0591C"/>
                                <w:spacing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D0591C"/>
                                <w:spacing w:val="24"/>
                                <w:sz w:val="28"/>
                                <w:szCs w:val="28"/>
                              </w:rPr>
                              <w:t xml:space="preserve">OBSERVATION HOURS </w:t>
                            </w:r>
                            <w:r w:rsidR="009D1BE7" w:rsidRPr="00A81B0B">
                              <w:rPr>
                                <w:rFonts w:ascii="Arial Narrow" w:hAnsi="Arial Narrow" w:cs="Arial"/>
                                <w:b/>
                                <w:bCs/>
                                <w:color w:val="D0591C"/>
                                <w:spacing w:val="24"/>
                                <w:sz w:val="28"/>
                                <w:szCs w:val="28"/>
                              </w:rPr>
                              <w:t>VERIFICATION FORM</w:t>
                            </w:r>
                          </w:p>
                          <w:p w14:paraId="05A0A191" w14:textId="77777777" w:rsidR="00FA524C" w:rsidRPr="00A81B0B" w:rsidRDefault="00FA524C" w:rsidP="00447C18">
                            <w:pPr>
                              <w:spacing w:line="360" w:lineRule="auto"/>
                              <w:rPr>
                                <w:rFonts w:ascii="Arial Narrow" w:hAnsi="Arial Narrow" w:cs="Arial"/>
                                <w:b/>
                                <w:bCs/>
                                <w:color w:val="D0591C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739A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0.2pt;margin-top:-60.2pt;width:320.9pt;height:4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" filled="f" stroked="f" strokeweight=".5pt">
                <v:textbox>
                  <w:txbxContent>
                    <w:p w14:paraId="69511CF3" w14:textId="397A3E30" w:rsidR="00D77E7A" w:rsidRPr="00A81B0B" w:rsidRDefault="00747E7E" w:rsidP="00447C18">
                      <w:pPr>
                        <w:spacing w:line="360" w:lineRule="auto"/>
                        <w:rPr>
                          <w:rFonts w:ascii="Arial Narrow" w:hAnsi="Arial Narrow" w:cs="Arial"/>
                          <w:b/>
                          <w:bCs/>
                          <w:color w:val="D0591C"/>
                          <w:spacing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D0591C"/>
                          <w:spacing w:val="24"/>
                          <w:sz w:val="28"/>
                          <w:szCs w:val="28"/>
                        </w:rPr>
                        <w:t>AUBURN UNIVERSITY PHYSICAL THERAPY</w:t>
                      </w:r>
                    </w:p>
                    <w:p w14:paraId="11649B0E" w14:textId="53633476" w:rsidR="0048057C" w:rsidRPr="00A81B0B" w:rsidRDefault="00747E7E" w:rsidP="00447C18">
                      <w:pPr>
                        <w:spacing w:line="360" w:lineRule="auto"/>
                        <w:rPr>
                          <w:rFonts w:ascii="Arial Narrow" w:hAnsi="Arial Narrow" w:cs="Arial"/>
                          <w:b/>
                          <w:bCs/>
                          <w:color w:val="D0591C"/>
                          <w:spacing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D0591C"/>
                          <w:spacing w:val="24"/>
                          <w:sz w:val="28"/>
                          <w:szCs w:val="28"/>
                        </w:rPr>
                        <w:t xml:space="preserve">OBSERVATION HOURS </w:t>
                      </w:r>
                      <w:r w:rsidR="009D1BE7" w:rsidRPr="00A81B0B">
                        <w:rPr>
                          <w:rFonts w:ascii="Arial Narrow" w:hAnsi="Arial Narrow" w:cs="Arial"/>
                          <w:b/>
                          <w:bCs/>
                          <w:color w:val="D0591C"/>
                          <w:spacing w:val="24"/>
                          <w:sz w:val="28"/>
                          <w:szCs w:val="28"/>
                        </w:rPr>
                        <w:t>VERIFICATION FORM</w:t>
                      </w:r>
                    </w:p>
                    <w:p w14:paraId="05A0A191" w14:textId="77777777" w:rsidR="00FA524C" w:rsidRPr="00A81B0B" w:rsidRDefault="00FA524C" w:rsidP="00447C18">
                      <w:pPr>
                        <w:spacing w:line="360" w:lineRule="auto"/>
                        <w:rPr>
                          <w:rFonts w:ascii="Arial Narrow" w:hAnsi="Arial Narrow" w:cs="Arial"/>
                          <w:b/>
                          <w:bCs/>
                          <w:color w:val="D0591C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C18" w:rsidRPr="00D77E7A">
        <w:rPr>
          <w:rFonts w:ascii="Arial Narrow" w:eastAsia="Times New Roman" w:hAnsi="Arial Narrow" w:cs="Times New Roman"/>
          <w:noProof/>
          <w:color w:val="FFFFFF" w:themeColor="background1"/>
          <w:sz w:val="10"/>
          <w:szCs w:val="10"/>
        </w:rPr>
        <w:t>S</w:t>
      </w:r>
    </w:p>
    <w:p w14:paraId="3A1A44AC" w14:textId="0A2F9E69" w:rsidR="00D77E7A" w:rsidRPr="00447C18" w:rsidRDefault="00D77E7A" w:rsidP="00D77E7A">
      <w:pPr>
        <w:rPr>
          <w:rFonts w:ascii="Arial Narrow" w:eastAsia="Times New Roman" w:hAnsi="Arial Narrow" w:cs="Times New Roman"/>
          <w:noProof/>
          <w:color w:val="FFFFFF" w:themeColor="background1"/>
          <w:sz w:val="10"/>
          <w:szCs w:val="10"/>
        </w:rPr>
      </w:pPr>
    </w:p>
    <w:p w14:paraId="40BD4B13" w14:textId="5C35891A" w:rsidR="009C62B7" w:rsidRPr="0064012C" w:rsidRDefault="0041717A" w:rsidP="0041717A">
      <w:pPr>
        <w:spacing w:line="276" w:lineRule="auto"/>
        <w:rPr>
          <w:rFonts w:ascii="Arial Narrow" w:eastAsia="Times New Roman" w:hAnsi="Arial Narrow" w:cs="Times New Roman"/>
          <w:noProof/>
          <w:color w:val="0B2341"/>
          <w:sz w:val="22"/>
          <w:szCs w:val="22"/>
        </w:rPr>
      </w:pPr>
      <w:r w:rsidRPr="00A81B0B">
        <w:rPr>
          <w:rFonts w:ascii="Arial Narrow" w:eastAsia="Times New Roman" w:hAnsi="Arial Narrow" w:cs="Times New Roman"/>
          <w:noProof/>
          <w:color w:val="0B2341"/>
          <w:sz w:val="22"/>
          <w:szCs w:val="22"/>
        </w:rPr>
        <w:t>A</w:t>
      </w:r>
      <w:r w:rsidR="00BC0F0D">
        <w:rPr>
          <w:rFonts w:ascii="Arial Narrow" w:eastAsia="Times New Roman" w:hAnsi="Arial Narrow" w:cs="Times New Roman"/>
          <w:noProof/>
          <w:color w:val="0B2341"/>
          <w:sz w:val="22"/>
          <w:szCs w:val="22"/>
        </w:rPr>
        <w:t>t the time of application, a</w:t>
      </w:r>
      <w:r w:rsidRPr="00A81B0B">
        <w:rPr>
          <w:rFonts w:ascii="Arial Narrow" w:eastAsia="Times New Roman" w:hAnsi="Arial Narrow" w:cs="Times New Roman"/>
          <w:noProof/>
          <w:color w:val="0B2341"/>
          <w:sz w:val="22"/>
          <w:szCs w:val="22"/>
        </w:rPr>
        <w:t xml:space="preserve"> documented minimum of 100 clincial observation hours within the past two year</w:t>
      </w:r>
      <w:r w:rsidR="00BC0F0D">
        <w:rPr>
          <w:rFonts w:ascii="Arial Narrow" w:eastAsia="Times New Roman" w:hAnsi="Arial Narrow" w:cs="Times New Roman"/>
          <w:noProof/>
          <w:color w:val="0B2341"/>
          <w:sz w:val="22"/>
          <w:szCs w:val="22"/>
        </w:rPr>
        <w:t>s</w:t>
      </w:r>
      <w:r w:rsidR="00A81B0B" w:rsidRPr="00A81B0B">
        <w:rPr>
          <w:rFonts w:ascii="Arial Narrow" w:eastAsia="Times New Roman" w:hAnsi="Arial Narrow" w:cs="Times New Roman"/>
          <w:noProof/>
          <w:color w:val="0B2341"/>
          <w:sz w:val="22"/>
          <w:szCs w:val="22"/>
        </w:rPr>
        <w:t xml:space="preserve"> is required. </w:t>
      </w:r>
      <w:r w:rsidR="009C62B7" w:rsidRPr="00A81B0B">
        <w:rPr>
          <w:rFonts w:ascii="Arial Narrow" w:eastAsia="Times New Roman" w:hAnsi="Arial Narrow" w:cs="Times New Roman"/>
          <w:noProof/>
          <w:color w:val="0B2341"/>
          <w:sz w:val="22"/>
          <w:szCs w:val="22"/>
        </w:rPr>
        <w:t>These hours must occur under the supervision of a U.S. licensed physical therapist</w:t>
      </w:r>
      <w:r w:rsidR="005D14EA" w:rsidRPr="00A81B0B">
        <w:rPr>
          <w:rFonts w:ascii="Arial Narrow" w:eastAsia="Times New Roman" w:hAnsi="Arial Narrow" w:cs="Times New Roman"/>
          <w:noProof/>
          <w:color w:val="0B2341"/>
          <w:sz w:val="22"/>
          <w:szCs w:val="22"/>
        </w:rPr>
        <w:t xml:space="preserve">. </w:t>
      </w:r>
      <w:r w:rsidR="009C62B7" w:rsidRPr="00A81B0B">
        <w:rPr>
          <w:rFonts w:ascii="Arial Narrow" w:eastAsia="Times New Roman" w:hAnsi="Arial Narrow" w:cs="Times New Roman"/>
          <w:noProof/>
          <w:color w:val="0B2341"/>
          <w:sz w:val="22"/>
          <w:szCs w:val="22"/>
        </w:rPr>
        <w:t>Students mut have observation experience in multiple physical therapy practice settings</w:t>
      </w:r>
      <w:r w:rsidR="009C62B7" w:rsidRPr="00A81B0B">
        <w:rPr>
          <w:rFonts w:ascii="Arial Narrow" w:eastAsia="Times New Roman" w:hAnsi="Arial Narrow" w:cs="Times New Roman"/>
          <w:noProof/>
          <w:color w:val="0B2341"/>
          <w:spacing w:val="10"/>
          <w:sz w:val="22"/>
          <w:szCs w:val="22"/>
        </w:rPr>
        <w:t>.</w:t>
      </w:r>
      <w:r w:rsidR="00771064" w:rsidRPr="00771064">
        <w:rPr>
          <w:rFonts w:ascii="Arial Narrow" w:hAnsi="Arial Narrow"/>
          <w:noProof/>
        </w:rPr>
        <w:t xml:space="preserve"> </w:t>
      </w:r>
    </w:p>
    <w:p w14:paraId="381B7A55" w14:textId="6CD61A4E" w:rsidR="009C62B7" w:rsidRPr="0064012C" w:rsidRDefault="009C62B7" w:rsidP="00D72209">
      <w:pPr>
        <w:rPr>
          <w:rFonts w:ascii="Arial Narrow" w:eastAsia="Times New Roman" w:hAnsi="Arial Narrow" w:cs="Times New Roman"/>
          <w:noProof/>
          <w:color w:val="0D0D0D" w:themeColor="text1" w:themeTint="F2"/>
          <w:spacing w:val="10"/>
        </w:rPr>
      </w:pPr>
    </w:p>
    <w:p w14:paraId="6A66A363" w14:textId="7682ED37" w:rsidR="00A81B0B" w:rsidRPr="00A81B0B" w:rsidRDefault="00A81B0B" w:rsidP="00447C18">
      <w:pPr>
        <w:spacing w:line="360" w:lineRule="auto"/>
        <w:rPr>
          <w:rFonts w:ascii="Arial Narrow" w:eastAsia="Times New Roman" w:hAnsi="Arial Narrow" w:cs="Times New Roman"/>
          <w:b/>
          <w:bCs/>
          <w:noProof/>
          <w:color w:val="D0591C"/>
          <w:sz w:val="22"/>
          <w:szCs w:val="22"/>
        </w:rPr>
      </w:pPr>
      <w:r w:rsidRPr="00A81B0B">
        <w:rPr>
          <w:rFonts w:ascii="Arial Narrow" w:eastAsia="Times New Roman" w:hAnsi="Arial Narrow" w:cs="Times New Roman"/>
          <w:b/>
          <w:bCs/>
          <w:noProof/>
          <w:color w:val="D0591C"/>
          <w:sz w:val="22"/>
          <w:szCs w:val="22"/>
          <w:u w:val="single"/>
        </w:rPr>
        <w:t>APPLICANT VERIFICATION</w:t>
      </w:r>
      <w:r w:rsidRPr="00A81B0B">
        <w:rPr>
          <w:rFonts w:ascii="Arial Narrow" w:eastAsia="Times New Roman" w:hAnsi="Arial Narrow" w:cs="Times New Roman"/>
          <w:b/>
          <w:bCs/>
          <w:noProof/>
          <w:color w:val="D0591C"/>
          <w:sz w:val="22"/>
          <w:szCs w:val="22"/>
        </w:rPr>
        <w:t xml:space="preserve"> </w:t>
      </w:r>
      <w:r w:rsidRPr="00A81B0B">
        <w:rPr>
          <w:rFonts w:ascii="Arial Narrow" w:eastAsia="Times New Roman" w:hAnsi="Arial Narrow" w:cs="Times New Roman"/>
          <w:i/>
          <w:iCs/>
          <w:noProof/>
          <w:color w:val="D0591C"/>
          <w:sz w:val="22"/>
          <w:szCs w:val="22"/>
        </w:rPr>
        <w:t>(to be completed by the applicant)</w:t>
      </w:r>
      <w:r w:rsidRPr="00A81B0B">
        <w:rPr>
          <w:rFonts w:ascii="Arial Narrow" w:eastAsia="Times New Roman" w:hAnsi="Arial Narrow" w:cs="Times New Roman"/>
          <w:b/>
          <w:bCs/>
          <w:noProof/>
          <w:color w:val="D0591C"/>
          <w:sz w:val="22"/>
          <w:szCs w:val="22"/>
        </w:rPr>
        <w:t xml:space="preserve"> </w:t>
      </w:r>
    </w:p>
    <w:p w14:paraId="58893DEC" w14:textId="174AF6FB" w:rsidR="00FA7F83" w:rsidRPr="0064012C" w:rsidRDefault="00D77E7A" w:rsidP="00932036">
      <w:pPr>
        <w:spacing w:line="360" w:lineRule="auto"/>
        <w:rPr>
          <w:rFonts w:ascii="Arial Narrow" w:hAnsi="Arial Narrow" w:cs="Times New Roman"/>
          <w:b/>
          <w:bCs/>
          <w:color w:val="0B2341"/>
          <w:sz w:val="22"/>
          <w:szCs w:val="22"/>
        </w:rPr>
      </w:pPr>
      <w:r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A1843C0" wp14:editId="45FCE928">
                <wp:simplePos x="0" y="0"/>
                <wp:positionH relativeFrom="column">
                  <wp:posOffset>1043940</wp:posOffset>
                </wp:positionH>
                <wp:positionV relativeFrom="paragraph">
                  <wp:posOffset>153670</wp:posOffset>
                </wp:positionV>
                <wp:extent cx="4914900" cy="0"/>
                <wp:effectExtent l="0" t="0" r="12700" b="12700"/>
                <wp:wrapNone/>
                <wp:docPr id="1306176301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4E39C" id="Straight Connector 27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12.1pt" to="469.2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" strokecolor="#0b2341" strokeweight=".5pt">
                <v:stroke joinstyle="miter"/>
              </v:line>
            </w:pict>
          </mc:Fallback>
        </mc:AlternateContent>
      </w:r>
      <w:r w:rsidR="009C62B7" w:rsidRPr="0064012C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Name of Applicant:</w:t>
      </w:r>
      <w:r w:rsidR="00675016" w:rsidRPr="0064012C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103B099F" w14:textId="7E1D56C7" w:rsidR="006348C9" w:rsidRPr="005D14EA" w:rsidRDefault="00447C18" w:rsidP="00932036">
      <w:pPr>
        <w:spacing w:line="360" w:lineRule="auto"/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pPr>
      <w:r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306A9B8" wp14:editId="6DB9BC8C">
                <wp:simplePos x="0" y="0"/>
                <wp:positionH relativeFrom="column">
                  <wp:posOffset>916940</wp:posOffset>
                </wp:positionH>
                <wp:positionV relativeFrom="paragraph">
                  <wp:posOffset>157480</wp:posOffset>
                </wp:positionV>
                <wp:extent cx="5041900" cy="0"/>
                <wp:effectExtent l="0" t="0" r="12700" b="12700"/>
                <wp:wrapNone/>
                <wp:docPr id="201233058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E7F15" id="Straight Connector 27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pt,12.4pt" to="469.2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" strokecolor="#0b2341" strokeweight=".5pt">
                <v:stroke joinstyle="miter"/>
              </v:line>
            </w:pict>
          </mc:Fallback>
        </mc:AlternateContent>
      </w:r>
      <w:r w:rsidR="006348C9" w:rsidRPr="005D14EA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Name of Facility:</w:t>
      </w:r>
      <w:r w:rsidR="00456E48" w:rsidRPr="00456E48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Text3"/>
            <w:enabled/>
            <w:calcOnExit w:val="0"/>
            <w:textInput>
              <w:maxLength w:val="75"/>
            </w:textInput>
          </w:ffData>
        </w:fldChar>
      </w:r>
      <w:bookmarkStart w:id="0" w:name="Text3"/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bookmarkEnd w:id="0"/>
    </w:p>
    <w:p w14:paraId="31E44A9D" w14:textId="382985BF" w:rsidR="001C58B3" w:rsidRDefault="00280DC5" w:rsidP="00932036">
      <w:pPr>
        <w:spacing w:line="360" w:lineRule="auto"/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pPr>
      <w:r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F190437" wp14:editId="1F663223">
                <wp:simplePos x="0" y="0"/>
                <wp:positionH relativeFrom="column">
                  <wp:posOffset>1475054</wp:posOffset>
                </wp:positionH>
                <wp:positionV relativeFrom="paragraph">
                  <wp:posOffset>150898</wp:posOffset>
                </wp:positionV>
                <wp:extent cx="4484250" cy="0"/>
                <wp:effectExtent l="0" t="0" r="12065" b="12700"/>
                <wp:wrapNone/>
                <wp:docPr id="974771959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4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534CB" id="Straight Connector 27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5pt,11.9pt" to="469.2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" strokecolor="#0b2341" strokeweight=".5pt">
                <v:stroke joinstyle="miter"/>
              </v:line>
            </w:pict>
          </mc:Fallback>
        </mc:AlternateContent>
      </w:r>
      <w:r w:rsidR="006348C9" w:rsidRPr="005D14EA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Street Address for Facility</w:t>
      </w:r>
      <w:r w:rsidR="008A79CB" w:rsidRPr="005D14EA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:</w:t>
      </w:r>
      <w:r w:rsidR="00456E48" w:rsidRPr="00456E48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Text3"/>
            <w:enabled/>
            <w:calcOnExit w:val="0"/>
            <w:textInput>
              <w:maxLength w:val="75"/>
            </w:textInput>
          </w:ffData>
        </w:fldChar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474ED8FF" w14:textId="2A4EE75C" w:rsidR="000A7D13" w:rsidRPr="000A7D13" w:rsidRDefault="00CA298B" w:rsidP="000A7D13">
      <w:pPr>
        <w:spacing w:line="360" w:lineRule="auto"/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pPr>
      <w:r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83C4C08" wp14:editId="73B00A88">
                <wp:simplePos x="0" y="0"/>
                <wp:positionH relativeFrom="column">
                  <wp:posOffset>3020290</wp:posOffset>
                </wp:positionH>
                <wp:positionV relativeFrom="paragraph">
                  <wp:posOffset>154132</wp:posOffset>
                </wp:positionV>
                <wp:extent cx="2923309" cy="0"/>
                <wp:effectExtent l="0" t="0" r="10795" b="12700"/>
                <wp:wrapNone/>
                <wp:docPr id="20817199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330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E20A0" id="Straight Connector 27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8pt,12.15pt" to="468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" strokecolor="#0b2341" strokeweight=".5pt">
                <v:stroke joinstyle="miter"/>
              </v:line>
            </w:pict>
          </mc:Fallback>
        </mc:AlternateContent>
      </w:r>
      <w:r w:rsidR="000A7D13"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C6FD4AE" wp14:editId="28289E0F">
                <wp:simplePos x="0" y="0"/>
                <wp:positionH relativeFrom="column">
                  <wp:posOffset>1794389</wp:posOffset>
                </wp:positionH>
                <wp:positionV relativeFrom="paragraph">
                  <wp:posOffset>156845</wp:posOffset>
                </wp:positionV>
                <wp:extent cx="561219" cy="393"/>
                <wp:effectExtent l="0" t="0" r="10795" b="12700"/>
                <wp:wrapNone/>
                <wp:docPr id="1815084976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219" cy="393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19473" id="Straight Connector 27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pt,12.35pt" to="185.5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" strokecolor="#0b2341" strokeweight=".5pt">
                <v:stroke joinstyle="miter"/>
              </v:line>
            </w:pict>
          </mc:Fallback>
        </mc:AlternateContent>
      </w:r>
      <w:r w:rsidR="000A7D13"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C984771" wp14:editId="378C2A85">
                <wp:simplePos x="0" y="0"/>
                <wp:positionH relativeFrom="column">
                  <wp:posOffset>318770</wp:posOffset>
                </wp:positionH>
                <wp:positionV relativeFrom="paragraph">
                  <wp:posOffset>152006</wp:posOffset>
                </wp:positionV>
                <wp:extent cx="299962" cy="0"/>
                <wp:effectExtent l="0" t="0" r="5080" b="12700"/>
                <wp:wrapNone/>
                <wp:docPr id="1472959233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96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4216F" id="Straight Connector 27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pt,11.95pt" to="48.7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" strokecolor="#0b2341" strokeweight=".5pt">
                <v:stroke joinstyle="miter"/>
              </v:line>
            </w:pict>
          </mc:Fallback>
        </mc:AlternateContent>
      </w:r>
      <w:r w:rsidR="00675016" w:rsidRPr="005D14EA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C5592A" wp14:editId="4D54FD0E">
                <wp:simplePos x="0" y="0"/>
                <wp:positionH relativeFrom="column">
                  <wp:posOffset>2698230</wp:posOffset>
                </wp:positionH>
                <wp:positionV relativeFrom="paragraph">
                  <wp:posOffset>96000</wp:posOffset>
                </wp:positionV>
                <wp:extent cx="0" cy="0"/>
                <wp:effectExtent l="0" t="0" r="0" b="0"/>
                <wp:wrapNone/>
                <wp:docPr id="1282214071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433A8" id="Straight Connector 1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45pt,7.55pt" to="212.45pt,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" strokecolor="#4472c4 [3204]" strokeweight=".5pt">
                <v:stroke joinstyle="miter"/>
              </v:line>
            </w:pict>
          </mc:Fallback>
        </mc:AlternateContent>
      </w:r>
      <w:r w:rsidR="00280DC5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State</w:t>
      </w:r>
      <w:r w:rsidR="006348C9" w:rsidRPr="005D14EA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:</w:t>
      </w:r>
      <w:r w:rsidR="000A7D13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r w:rsidR="000A7D13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            </w:t>
      </w:r>
      <w:r w:rsidR="00280DC5" w:rsidRPr="00280DC5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Zip/Postal Code:</w:t>
      </w:r>
      <w:r w:rsidR="000A7D13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r w:rsidR="000A7D13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    </w:t>
      </w:r>
      <w:r w:rsidR="00794511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0A7D13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   </w:t>
      </w:r>
      <w:r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        </w:t>
      </w:r>
      <w:r w:rsidR="000A7D13" w:rsidRPr="000A7D13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City:</w:t>
      </w:r>
      <w:r w:rsidR="00794511" w:rsidRP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3322EB3C" w14:textId="22941D0D" w:rsidR="006348C9" w:rsidRPr="00CA0B7E" w:rsidRDefault="000A7D13" w:rsidP="00E861F6">
      <w:pPr>
        <w:adjustRightInd w:val="0"/>
        <w:spacing w:line="360" w:lineRule="auto"/>
        <w:contextualSpacing/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pPr>
      <w:r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FAF81A5" wp14:editId="1DEC3520">
                <wp:simplePos x="0" y="0"/>
                <wp:positionH relativeFrom="column">
                  <wp:posOffset>472593</wp:posOffset>
                </wp:positionH>
                <wp:positionV relativeFrom="paragraph">
                  <wp:posOffset>170180</wp:posOffset>
                </wp:positionV>
                <wp:extent cx="5492819" cy="0"/>
                <wp:effectExtent l="0" t="0" r="6350" b="12700"/>
                <wp:wrapNone/>
                <wp:docPr id="558636885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81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17117" id="Straight Connector 2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13.4pt" to="469.7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" strokecolor="#0b2341" strokeweight=".5pt">
                <v:stroke joinstyle="miter"/>
              </v:line>
            </w:pict>
          </mc:Fallback>
        </mc:AlternateContent>
      </w:r>
      <w:r w:rsidR="00280DC5" w:rsidRPr="00280DC5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Country: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Text3"/>
            <w:enabled/>
            <w:calcOnExit w:val="0"/>
            <w:textInput>
              <w:maxLength w:val="75"/>
            </w:textInput>
          </w:ffData>
        </w:fldChar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94511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207266B8" w14:textId="786C0034" w:rsidR="00447C18" w:rsidRPr="00932036" w:rsidRDefault="005B6070" w:rsidP="00932036">
      <w:pPr>
        <w:spacing w:line="360" w:lineRule="auto"/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pPr>
      <w:r w:rsidRPr="005D14EA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Type of Experience:</w:t>
      </w:r>
      <w:r w:rsidR="005D14EA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456E48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456E48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FORMCHECKBOX </w:instrText>
      </w:r>
      <w:r w:rsidR="00000000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000000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456E48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bookmarkEnd w:id="1"/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E87F99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Inpatient</w:t>
      </w:r>
      <w:r w:rsidR="0041717A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   </w:t>
      </w:r>
      <w:r w:rsidR="00456E48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="00456E48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FORMCHECKBOX </w:instrText>
      </w:r>
      <w:r w:rsidR="00000000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000000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456E48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bookmarkEnd w:id="2"/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E87F99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Outpatient </w:t>
      </w:r>
    </w:p>
    <w:p w14:paraId="7B0F15DC" w14:textId="0C788895" w:rsidR="005B6070" w:rsidRPr="0064012C" w:rsidRDefault="005B6070" w:rsidP="00932036">
      <w:pPr>
        <w:spacing w:line="360" w:lineRule="auto"/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pPr>
      <w:r w:rsidRPr="0064012C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P</w:t>
      </w:r>
      <w:r w:rsidR="0041717A" w:rsidRPr="0064012C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hysical </w:t>
      </w:r>
      <w:r w:rsidRPr="0064012C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T</w:t>
      </w:r>
      <w:r w:rsidR="0041717A" w:rsidRPr="0064012C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herapy</w:t>
      </w:r>
      <w:r w:rsidRPr="0064012C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Settings</w:t>
      </w:r>
      <w:r w:rsidR="00932036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:</w:t>
      </w:r>
    </w:p>
    <w:p w14:paraId="381764CE" w14:textId="7951CEA1" w:rsidR="00E87F99" w:rsidRPr="0064012C" w:rsidRDefault="007103DF" w:rsidP="00932036">
      <w:pPr>
        <w:spacing w:line="360" w:lineRule="auto"/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pPr>
      <w:r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FORMCHECKBOX </w:instrText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bookmarkEnd w:id="3"/>
      <w:r w:rsidR="006C5A28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E87F99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Acute Care</w:t>
      </w:r>
      <w:r w:rsidR="006C5A28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6C5A28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6C5A28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6C5A28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6C5A28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C35B8C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5D14EA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8"/>
      <w:r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FORMCHECKBOX </w:instrText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bookmarkEnd w:id="4"/>
      <w:r w:rsidR="006C5A28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Outpatient Clinic (Private Practi</w:t>
      </w:r>
      <w:r w:rsidR="00C35B8C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c</w:t>
      </w:r>
      <w:r w:rsidR="006C5A28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e)</w:t>
      </w:r>
    </w:p>
    <w:p w14:paraId="75D793FC" w14:textId="5135C1C2" w:rsidR="006C5A28" w:rsidRPr="0064012C" w:rsidRDefault="007103DF" w:rsidP="00932036">
      <w:pPr>
        <w:spacing w:line="360" w:lineRule="auto"/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pPr>
      <w:r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4"/>
      <w:r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FORMCHECKBOX </w:instrText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bookmarkEnd w:id="5"/>
      <w:r w:rsidR="006C5A28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E87F99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Sub Acute Rehab</w:t>
      </w:r>
      <w:r w:rsidR="006C5A28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6C5A28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6C5A28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C35B8C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C35B8C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5D14EA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9"/>
      <w:r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FORMCHECKBOX </w:instrText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bookmarkEnd w:id="6"/>
      <w:r w:rsidR="006C5A28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School, Pre-School</w:t>
      </w:r>
    </w:p>
    <w:p w14:paraId="1DB03821" w14:textId="27CA6F09" w:rsidR="005D14EA" w:rsidRDefault="007103DF" w:rsidP="00932036">
      <w:pPr>
        <w:spacing w:line="360" w:lineRule="auto"/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pPr>
      <w:r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5"/>
      <w:r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FORMCHECKBOX </w:instrText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bookmarkEnd w:id="7"/>
      <w:r w:rsidR="006C5A28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E87F99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Extended Care Facility</w:t>
      </w:r>
      <w:r w:rsidR="006C5A28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, </w:t>
      </w:r>
      <w:r w:rsidR="00E87F99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Nursing Home</w:t>
      </w:r>
      <w:r w:rsidR="006C5A28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,</w:t>
      </w:r>
      <w:r w:rsidR="005D14EA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Skilled Nursing Facility</w:t>
      </w:r>
      <w:r w:rsidR="00C35B8C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0"/>
      <w:r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FORMCHECKBOX </w:instrText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bookmarkEnd w:id="8"/>
      <w:r w:rsidR="006C5A28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Wellness, Prevention, Fitness</w:t>
      </w:r>
    </w:p>
    <w:p w14:paraId="335FB8D9" w14:textId="47650720" w:rsidR="006C5A28" w:rsidRPr="0064012C" w:rsidRDefault="007103DF" w:rsidP="00932036">
      <w:pPr>
        <w:spacing w:line="360" w:lineRule="auto"/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pPr>
      <w:r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6"/>
      <w:r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FORMCHECKBOX </w:instrText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bookmarkEnd w:id="9"/>
      <w:r w:rsidR="006C5A28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Industrial, Occupational Health </w:t>
      </w:r>
      <w:r w:rsidR="006C5A28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</w:p>
    <w:p w14:paraId="003831AF" w14:textId="50088AF8" w:rsidR="00447C18" w:rsidRPr="00932036" w:rsidRDefault="00BA5876" w:rsidP="00932036">
      <w:pPr>
        <w:spacing w:line="360" w:lineRule="auto"/>
        <w:rPr>
          <w:rFonts w:ascii="Arial Narrow" w:eastAsia="Times New Roman" w:hAnsi="Arial Narrow" w:cs="Times New Roman"/>
          <w:noProof/>
          <w:color w:val="0B2341"/>
        </w:rPr>
      </w:pPr>
      <w:r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EB77973" wp14:editId="27290BCA">
                <wp:simplePos x="0" y="0"/>
                <wp:positionH relativeFrom="column">
                  <wp:posOffset>1067204</wp:posOffset>
                </wp:positionH>
                <wp:positionV relativeFrom="paragraph">
                  <wp:posOffset>168275</wp:posOffset>
                </wp:positionV>
                <wp:extent cx="4840959" cy="20245"/>
                <wp:effectExtent l="0" t="0" r="23495" b="18415"/>
                <wp:wrapNone/>
                <wp:docPr id="770662253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0959" cy="202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8111E" id="Straight Connector 27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05pt,13.25pt" to="465.25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" strokecolor="#0b2341" strokeweight=".5pt">
                <v:stroke joinstyle="miter"/>
              </v:line>
            </w:pict>
          </mc:Fallback>
        </mc:AlternateContent>
      </w:r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FORMCHECKBOX </w:instrText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bookmarkEnd w:id="10"/>
      <w:r w:rsidR="006C5A28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Other (describe):</w:t>
      </w:r>
      <w:r w:rsidR="00280DC5" w:rsidRP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r w:rsidR="006C5A28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6C5A28" w:rsidRPr="0064012C">
        <w:rPr>
          <w:rFonts w:ascii="Arial Narrow" w:eastAsia="Times New Roman" w:hAnsi="Arial Narrow" w:cs="Times New Roman"/>
          <w:noProof/>
          <w:color w:val="0B2341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6C5A28" w:rsidRPr="0064012C">
        <w:rPr>
          <w:rFonts w:ascii="Arial Narrow" w:eastAsia="Times New Roman" w:hAnsi="Arial Narrow" w:cs="Times New Roman"/>
          <w:noProof/>
          <w:color w:val="0B2341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6C5A28" w:rsidRPr="0064012C">
        <w:rPr>
          <w:rFonts w:ascii="Arial Narrow" w:eastAsia="Times New Roman" w:hAnsi="Arial Narrow" w:cs="Times New Roman"/>
          <w:noProof/>
          <w:color w:val="0B2341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</w:p>
    <w:p w14:paraId="106EEB96" w14:textId="071C7587" w:rsidR="008A79CB" w:rsidRPr="0064012C" w:rsidRDefault="00862FC7" w:rsidP="00932036">
      <w:pPr>
        <w:spacing w:line="360" w:lineRule="auto"/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pPr>
      <w:r w:rsidRPr="0064012C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Physical Therapy Speciality Area(s) Observed and Hours of Experience in Each Area</w:t>
      </w:r>
      <w:r w:rsidR="00932036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:</w:t>
      </w:r>
    </w:p>
    <w:p w14:paraId="51140476" w14:textId="4784CC30" w:rsidR="008A79CB" w:rsidRPr="0064012C" w:rsidRDefault="00BA5876" w:rsidP="00932036">
      <w:pPr>
        <w:spacing w:line="360" w:lineRule="auto"/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pPr>
      <w:r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C4A25C4" wp14:editId="3FE928C4">
                <wp:simplePos x="0" y="0"/>
                <wp:positionH relativeFrom="column">
                  <wp:posOffset>2494280</wp:posOffset>
                </wp:positionH>
                <wp:positionV relativeFrom="paragraph">
                  <wp:posOffset>168275</wp:posOffset>
                </wp:positionV>
                <wp:extent cx="702494" cy="0"/>
                <wp:effectExtent l="0" t="0" r="8890" b="12700"/>
                <wp:wrapNone/>
                <wp:docPr id="1517320023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49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07E06" id="Straight Connector 27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4pt,13.25pt" to="251.7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" strokecolor="#0b2341" strokeweight=".5pt">
                <v:stroke joinstyle="miter"/>
              </v:line>
            </w:pict>
          </mc:Fallback>
        </mc:AlternateContent>
      </w:r>
      <w:r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A759425" wp14:editId="5017CA8C">
                <wp:simplePos x="0" y="0"/>
                <wp:positionH relativeFrom="column">
                  <wp:posOffset>5239366</wp:posOffset>
                </wp:positionH>
                <wp:positionV relativeFrom="paragraph">
                  <wp:posOffset>181036</wp:posOffset>
                </wp:positionV>
                <wp:extent cx="702494" cy="0"/>
                <wp:effectExtent l="0" t="0" r="8890" b="12700"/>
                <wp:wrapNone/>
                <wp:docPr id="1159856696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49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F3D0B" id="Straight Connector 27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55pt,14.25pt" to="467.85pt,1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" strokecolor="#0b2341" strokeweight=".5pt">
                <v:stroke joinstyle="miter"/>
              </v:line>
            </w:pict>
          </mc:Fallback>
        </mc:AlternateContent>
      </w:r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1"/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FORMCHECKBOX </w:instrText>
      </w:r>
      <w:r w:rsidR="00F24D47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bookmarkEnd w:id="11"/>
      <w:r w:rsidR="00825384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Cardiovascular </w:t>
      </w:r>
      <w:r w:rsidR="00E26D5A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and</w:t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Pulmonary</w:t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Hrs:</w:t>
      </w:r>
      <w:r w:rsidR="00280DC5" w:rsidRP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6"/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FORMCHECKBOX </w:instrText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bookmarkEnd w:id="12"/>
      <w:r w:rsidR="00825384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Orthopedics</w:t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41717A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Hrs: 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52CB4593" w14:textId="138C4479" w:rsidR="008A79CB" w:rsidRPr="007103DF" w:rsidRDefault="00BA5876" w:rsidP="00932036">
      <w:pPr>
        <w:spacing w:line="360" w:lineRule="auto"/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pPr>
      <w:r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FE7976A" wp14:editId="1DD9C0EC">
                <wp:simplePos x="0" y="0"/>
                <wp:positionH relativeFrom="column">
                  <wp:posOffset>2494280</wp:posOffset>
                </wp:positionH>
                <wp:positionV relativeFrom="paragraph">
                  <wp:posOffset>177165</wp:posOffset>
                </wp:positionV>
                <wp:extent cx="702494" cy="0"/>
                <wp:effectExtent l="0" t="0" r="8890" b="12700"/>
                <wp:wrapNone/>
                <wp:docPr id="143850984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49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BFE82" id="Straight Connector 27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4pt,13.95pt" to="251.7pt,1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" strokecolor="#0b2341" strokeweight=".5pt">
                <v:stroke joinstyle="miter"/>
              </v:line>
            </w:pict>
          </mc:Fallback>
        </mc:AlternateContent>
      </w:r>
      <w:r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7A6B2F4" wp14:editId="6BA99112">
                <wp:simplePos x="0" y="0"/>
                <wp:positionH relativeFrom="column">
                  <wp:posOffset>5240020</wp:posOffset>
                </wp:positionH>
                <wp:positionV relativeFrom="paragraph">
                  <wp:posOffset>164465</wp:posOffset>
                </wp:positionV>
                <wp:extent cx="702494" cy="0"/>
                <wp:effectExtent l="0" t="0" r="8890" b="12700"/>
                <wp:wrapNone/>
                <wp:docPr id="2022269763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49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38B17" id="Straight Connector 27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6pt,12.95pt" to="467.9pt,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" strokecolor="#0b2341" strokeweight=".5pt">
                <v:stroke joinstyle="miter"/>
              </v:line>
            </w:pict>
          </mc:Fallback>
        </mc:AlternateContent>
      </w:r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2"/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FORMCHECKBOX </w:instrText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bookmarkEnd w:id="13"/>
      <w:r w:rsidR="00825384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Clinical Electrophysiology</w:t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41717A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Hrs: 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14" w:name="Text7"/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bookmarkEnd w:id="14"/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7"/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FORMCHECKBOX </w:instrText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bookmarkEnd w:id="15"/>
      <w:r w:rsidR="00825384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Pediatrics</w:t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  <w:t xml:space="preserve">Hrs: </w:t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10362759" w14:textId="78CCD763" w:rsidR="008A79CB" w:rsidRPr="0064012C" w:rsidRDefault="00BA5876" w:rsidP="00932036">
      <w:pPr>
        <w:spacing w:line="360" w:lineRule="auto"/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pPr>
      <w:r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EE92374" wp14:editId="5CB85210">
                <wp:simplePos x="0" y="0"/>
                <wp:positionH relativeFrom="column">
                  <wp:posOffset>2494280</wp:posOffset>
                </wp:positionH>
                <wp:positionV relativeFrom="paragraph">
                  <wp:posOffset>166370</wp:posOffset>
                </wp:positionV>
                <wp:extent cx="702494" cy="0"/>
                <wp:effectExtent l="0" t="0" r="8890" b="12700"/>
                <wp:wrapNone/>
                <wp:docPr id="1640345323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49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1EA93" id="Straight Connector 27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4pt,13.1pt" to="251.7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" strokecolor="#0b2341" strokeweight=".5pt">
                <v:stroke joinstyle="miter"/>
              </v:line>
            </w:pict>
          </mc:Fallback>
        </mc:AlternateContent>
      </w:r>
      <w:r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844B692" wp14:editId="76E285F2">
                <wp:simplePos x="0" y="0"/>
                <wp:positionH relativeFrom="column">
                  <wp:posOffset>5240020</wp:posOffset>
                </wp:positionH>
                <wp:positionV relativeFrom="paragraph">
                  <wp:posOffset>167640</wp:posOffset>
                </wp:positionV>
                <wp:extent cx="702494" cy="0"/>
                <wp:effectExtent l="0" t="0" r="8890" b="12700"/>
                <wp:wrapNone/>
                <wp:docPr id="1372934860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49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01C45" id="Straight Connector 27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6pt,13.2pt" to="467.9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" strokecolor="#0b2341" strokeweight=".5pt">
                <v:stroke joinstyle="miter"/>
              </v:line>
            </w:pict>
          </mc:Fallback>
        </mc:AlternateContent>
      </w:r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3"/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FORMCHECKBOX </w:instrText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bookmarkEnd w:id="16"/>
      <w:r w:rsidR="00825384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Geriatrics</w:t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  <w:t xml:space="preserve">Hrs: </w:t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18"/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FORMCHECKBOX </w:instrText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bookmarkEnd w:id="17"/>
      <w:r w:rsidR="00825384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Sports</w:t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  <w:t xml:space="preserve">Hrs: </w:t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483F58B0" w14:textId="0A987D1A" w:rsidR="008A79CB" w:rsidRPr="0064012C" w:rsidRDefault="00BA5876" w:rsidP="00932036">
      <w:pPr>
        <w:spacing w:line="360" w:lineRule="auto"/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pPr>
      <w:r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6163C7C" wp14:editId="6EE75E45">
                <wp:simplePos x="0" y="0"/>
                <wp:positionH relativeFrom="column">
                  <wp:posOffset>2494280</wp:posOffset>
                </wp:positionH>
                <wp:positionV relativeFrom="paragraph">
                  <wp:posOffset>175895</wp:posOffset>
                </wp:positionV>
                <wp:extent cx="702494" cy="0"/>
                <wp:effectExtent l="0" t="0" r="8890" b="12700"/>
                <wp:wrapNone/>
                <wp:docPr id="68339658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49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1B0E1" id="Straight Connector 27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4pt,13.85pt" to="251.7pt,1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" strokecolor="#0b2341" strokeweight=".5pt">
                <v:stroke joinstyle="miter"/>
              </v:line>
            </w:pict>
          </mc:Fallback>
        </mc:AlternateContent>
      </w:r>
      <w:r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23F6519" wp14:editId="19291A97">
                <wp:simplePos x="0" y="0"/>
                <wp:positionH relativeFrom="column">
                  <wp:posOffset>5240020</wp:posOffset>
                </wp:positionH>
                <wp:positionV relativeFrom="paragraph">
                  <wp:posOffset>178435</wp:posOffset>
                </wp:positionV>
                <wp:extent cx="702494" cy="0"/>
                <wp:effectExtent l="0" t="0" r="8890" b="12700"/>
                <wp:wrapNone/>
                <wp:docPr id="666385984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49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4DC47" id="Straight Connector 27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6pt,14.05pt" to="467.9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" strokecolor="#0b2341" strokeweight=".5pt">
                <v:stroke joinstyle="miter"/>
              </v:line>
            </w:pict>
          </mc:Fallback>
        </mc:AlternateContent>
      </w:r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4"/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FORMCHECKBOX </w:instrText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bookmarkEnd w:id="18"/>
      <w:r w:rsidR="00825384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Neurology</w:t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  <w:t>Hrs:</w:t>
      </w:r>
      <w:r w:rsidR="00280DC5" w:rsidRP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19"/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FORMCHECKBOX </w:instrText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bookmarkEnd w:id="19"/>
      <w:r w:rsidR="00825384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Women’s Health</w:t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  <w:t>Hrs:</w:t>
      </w:r>
      <w:r w:rsidR="00280DC5" w:rsidRP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80DC5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</w:p>
    <w:p w14:paraId="2B12807F" w14:textId="5619C9F8" w:rsidR="00D77E7A" w:rsidRPr="00932036" w:rsidRDefault="00BA5876" w:rsidP="00932036">
      <w:pPr>
        <w:spacing w:line="360" w:lineRule="auto"/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pPr>
      <w:r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FAAEC6E" wp14:editId="612697E3">
                <wp:simplePos x="0" y="0"/>
                <wp:positionH relativeFrom="column">
                  <wp:posOffset>1080655</wp:posOffset>
                </wp:positionH>
                <wp:positionV relativeFrom="paragraph">
                  <wp:posOffset>190845</wp:posOffset>
                </wp:positionV>
                <wp:extent cx="4864157" cy="20245"/>
                <wp:effectExtent l="0" t="0" r="12700" b="18415"/>
                <wp:wrapNone/>
                <wp:docPr id="563618945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4157" cy="202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EF02E" id="Straight Connector 27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15.05pt" to="468.1pt,1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" strokecolor="#0b2341" strokeweight=".5pt">
                <v:stroke joinstyle="miter"/>
              </v:line>
            </w:pict>
          </mc:Fallback>
        </mc:AlternateContent>
      </w:r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2"/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FORMCHECKBOX </w:instrText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bookmarkEnd w:id="20"/>
      <w:r w:rsidR="00825384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8A79CB" w:rsidRPr="006401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Other (describe):</w:t>
      </w:r>
      <w:r w:rsidR="007103DF" w:rsidRP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38727659" w14:textId="5B86FA8F" w:rsidR="00D77E7A" w:rsidRDefault="00BA5876" w:rsidP="00932036">
      <w:pPr>
        <w:spacing w:line="360" w:lineRule="auto"/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pPr>
      <w:r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81D9264" wp14:editId="7DD5A06D">
                <wp:simplePos x="0" y="0"/>
                <wp:positionH relativeFrom="column">
                  <wp:posOffset>1270230</wp:posOffset>
                </wp:positionH>
                <wp:positionV relativeFrom="paragraph">
                  <wp:posOffset>159896</wp:posOffset>
                </wp:positionV>
                <wp:extent cx="930950" cy="0"/>
                <wp:effectExtent l="0" t="0" r="8890" b="12700"/>
                <wp:wrapNone/>
                <wp:docPr id="691026955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9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B8645" id="Straight Connector 27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pt,12.6pt" to="173.3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" strokecolor="#0b2341" strokeweight=".5pt">
                <v:stroke joinstyle="miter"/>
              </v:line>
            </w:pict>
          </mc:Fallback>
        </mc:AlternateContent>
      </w:r>
      <w:r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6A27E66" wp14:editId="0B1E2647">
                <wp:simplePos x="0" y="0"/>
                <wp:positionH relativeFrom="column">
                  <wp:posOffset>2859052</wp:posOffset>
                </wp:positionH>
                <wp:positionV relativeFrom="paragraph">
                  <wp:posOffset>159896</wp:posOffset>
                </wp:positionV>
                <wp:extent cx="1154378" cy="0"/>
                <wp:effectExtent l="0" t="0" r="14605" b="12700"/>
                <wp:wrapNone/>
                <wp:docPr id="677076984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437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C5EF7" id="Straight Connector 2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1pt,12.6pt" to="316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" strokecolor="#0b2341" strokeweight=".5pt">
                <v:stroke joinstyle="miter"/>
              </v:line>
            </w:pict>
          </mc:Fallback>
        </mc:AlternateContent>
      </w:r>
      <w:r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5AF5274" wp14:editId="1EAF1F20">
                <wp:simplePos x="0" y="0"/>
                <wp:positionH relativeFrom="column">
                  <wp:posOffset>4658869</wp:posOffset>
                </wp:positionH>
                <wp:positionV relativeFrom="paragraph">
                  <wp:posOffset>159413</wp:posOffset>
                </wp:positionV>
                <wp:extent cx="1281853" cy="0"/>
                <wp:effectExtent l="0" t="0" r="13970" b="12700"/>
                <wp:wrapNone/>
                <wp:docPr id="821441490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185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C49AB" id="Straight Connector 27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85pt,12.55pt" to="467.8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" strokecolor="#0b2341" strokeweight=".5pt">
                <v:stroke joinstyle="miter"/>
              </v:line>
            </w:pict>
          </mc:Fallback>
        </mc:AlternateContent>
      </w:r>
      <w:r w:rsidR="00825384" w:rsidRPr="00D77E7A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To</w:t>
      </w:r>
      <w:r w:rsidR="00825384" w:rsidRPr="0064012C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tal Number of Hours: </w:t>
      </w:r>
      <w:r w:rsidR="00E861F6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E861F6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E861F6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E861F6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0A7D13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0A7D13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0A7D13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0A7D13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0A7D13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E861F6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r w:rsidR="00825384" w:rsidRPr="0064012C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825384" w:rsidRPr="0064012C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  <w:t xml:space="preserve">Start Date: </w:t>
      </w:r>
      <w:r w:rsidR="00E861F6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E861F6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E861F6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E861F6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E861F6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r w:rsidR="00825384" w:rsidRPr="0064012C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825384" w:rsidRPr="0064012C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  <w:t>End Date:</w:t>
      </w:r>
      <w:r w:rsidR="00E861F6" w:rsidRPr="00E861F6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E861F6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E861F6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E861F6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E861F6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0A7D13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0A7D13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0A7D13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0A7D13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0A7D13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E861F6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2336D98A" w14:textId="52A04642" w:rsidR="00A81B0B" w:rsidRPr="00932036" w:rsidRDefault="00932036" w:rsidP="00D77E7A">
      <w:pPr>
        <w:spacing w:line="276" w:lineRule="auto"/>
        <w:rPr>
          <w:rFonts w:ascii="Arial Narrow" w:eastAsia="Times New Roman" w:hAnsi="Arial Narrow" w:cs="Times New Roman"/>
          <w:noProof/>
          <w:color w:val="FFFFFF" w:themeColor="background1"/>
          <w:sz w:val="10"/>
          <w:szCs w:val="10"/>
        </w:rPr>
      </w:pPr>
      <w:r w:rsidRPr="00932036">
        <w:rPr>
          <w:rFonts w:ascii="Arial Narrow" w:eastAsia="Times New Roman" w:hAnsi="Arial Narrow" w:cs="Times New Roman"/>
          <w:noProof/>
          <w:color w:val="FFFFFF" w:themeColor="background1"/>
          <w:sz w:val="10"/>
          <w:szCs w:val="10"/>
        </w:rPr>
        <w:t>s</w:t>
      </w:r>
    </w:p>
    <w:p w14:paraId="5C3A9C1B" w14:textId="41ABABBE" w:rsidR="00A81B0B" w:rsidRPr="00A81B0B" w:rsidRDefault="00A81B0B" w:rsidP="00A81B0B">
      <w:pPr>
        <w:spacing w:line="360" w:lineRule="auto"/>
        <w:rPr>
          <w:rFonts w:ascii="Arial Narrow" w:eastAsia="Times New Roman" w:hAnsi="Arial Narrow" w:cs="Times New Roman"/>
          <w:b/>
          <w:bCs/>
          <w:noProof/>
          <w:color w:val="D0591C"/>
          <w:sz w:val="22"/>
          <w:szCs w:val="22"/>
        </w:rPr>
      </w:pPr>
      <w:r w:rsidRPr="00A81B0B">
        <w:rPr>
          <w:rFonts w:ascii="Arial Narrow" w:eastAsia="Times New Roman" w:hAnsi="Arial Narrow" w:cs="Times New Roman"/>
          <w:b/>
          <w:bCs/>
          <w:noProof/>
          <w:color w:val="D0591C"/>
          <w:sz w:val="22"/>
          <w:szCs w:val="22"/>
          <w:u w:val="single"/>
        </w:rPr>
        <w:t>PHYSICAL THERAPIST VERIFICATION</w:t>
      </w:r>
      <w:r w:rsidRPr="00A81B0B">
        <w:rPr>
          <w:rFonts w:ascii="Arial Narrow" w:eastAsia="Times New Roman" w:hAnsi="Arial Narrow" w:cs="Times New Roman"/>
          <w:b/>
          <w:bCs/>
          <w:noProof/>
          <w:color w:val="D0591C"/>
          <w:sz w:val="22"/>
          <w:szCs w:val="22"/>
        </w:rPr>
        <w:t xml:space="preserve"> </w:t>
      </w:r>
      <w:r w:rsidRPr="00A81B0B">
        <w:rPr>
          <w:rFonts w:ascii="Arial Narrow" w:eastAsia="Times New Roman" w:hAnsi="Arial Narrow" w:cs="Times New Roman"/>
          <w:i/>
          <w:iCs/>
          <w:noProof/>
          <w:color w:val="D0591C"/>
          <w:sz w:val="22"/>
          <w:szCs w:val="22"/>
        </w:rPr>
        <w:t xml:space="preserve">(to be completed by the supervising physical therapist) </w:t>
      </w:r>
    </w:p>
    <w:p w14:paraId="19427665" w14:textId="612709B9" w:rsidR="00A81B0B" w:rsidRPr="00A81B0B" w:rsidRDefault="00932036" w:rsidP="00A81B0B">
      <w:pPr>
        <w:spacing w:line="360" w:lineRule="auto"/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</w:pPr>
      <w:r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0BC084C" wp14:editId="4B8470C5">
                <wp:simplePos x="0" y="0"/>
                <wp:positionH relativeFrom="column">
                  <wp:posOffset>1519314</wp:posOffset>
                </wp:positionH>
                <wp:positionV relativeFrom="paragraph">
                  <wp:posOffset>164181</wp:posOffset>
                </wp:positionV>
                <wp:extent cx="4441934" cy="0"/>
                <wp:effectExtent l="0" t="0" r="15875" b="12700"/>
                <wp:wrapNone/>
                <wp:docPr id="1239195933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193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38129" id="Straight Connector 27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65pt,12.95pt" to="469.4pt,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" strokecolor="#0b2341" strokeweight=".5pt">
                <v:stroke joinstyle="miter"/>
              </v:line>
            </w:pict>
          </mc:Fallback>
        </mc:AlternateContent>
      </w:r>
      <w:r w:rsidR="00A81B0B" w:rsidRPr="00A81B0B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w:t>Name of Physical Therapist:</w:t>
      </w:r>
      <w:r w:rsidR="007103DF" w:rsidRPr="007103DF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71CC3904" w14:textId="6AC5B9FF" w:rsidR="00A81B0B" w:rsidRPr="00A81B0B" w:rsidRDefault="0056736E" w:rsidP="00A81B0B">
      <w:pPr>
        <w:spacing w:line="360" w:lineRule="auto"/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</w:pPr>
      <w:r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4E95904" wp14:editId="54F7E67E">
                <wp:simplePos x="0" y="0"/>
                <wp:positionH relativeFrom="column">
                  <wp:posOffset>1083129</wp:posOffset>
                </wp:positionH>
                <wp:positionV relativeFrom="paragraph">
                  <wp:posOffset>182608</wp:posOffset>
                </wp:positionV>
                <wp:extent cx="1066800" cy="0"/>
                <wp:effectExtent l="0" t="0" r="12700" b="12700"/>
                <wp:wrapNone/>
                <wp:docPr id="799573419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FD482" id="Straight Connector 27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3pt,14.4pt" to="169.3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" strokecolor="#0b2341" strokeweight=".5pt">
                <v:stroke joinstyle="miter"/>
              </v:line>
            </w:pict>
          </mc:Fallback>
        </mc:AlternateContent>
      </w:r>
      <w:r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8B384D9" wp14:editId="196D43E5">
                <wp:simplePos x="0" y="0"/>
                <wp:positionH relativeFrom="column">
                  <wp:posOffset>3396342</wp:posOffset>
                </wp:positionH>
                <wp:positionV relativeFrom="paragraph">
                  <wp:posOffset>182608</wp:posOffset>
                </wp:positionV>
                <wp:extent cx="2569391" cy="0"/>
                <wp:effectExtent l="0" t="0" r="8890" b="12700"/>
                <wp:wrapNone/>
                <wp:docPr id="76261457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939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14B2E" id="Straight Connector 27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5pt,14.4pt" to="469.75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" strokecolor="#0b2341" strokeweight=".5pt">
                <v:stroke joinstyle="miter"/>
              </v:line>
            </w:pict>
          </mc:Fallback>
        </mc:AlternateContent>
      </w:r>
      <w:r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w:t xml:space="preserve">State of PT License: </w:t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r w:rsidR="00EB16A0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w:tab/>
      </w:r>
      <w:r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w:tab/>
      </w:r>
      <w:r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w:tab/>
      </w:r>
      <w:r w:rsidRPr="00EB16A0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w:t xml:space="preserve">PT </w:t>
      </w:r>
      <w:r w:rsidRPr="00A81B0B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w:t>License Number</w:t>
      </w:r>
      <w:r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w:t xml:space="preserve">: </w:t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r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w:t xml:space="preserve">                            </w:t>
      </w:r>
      <w:r w:rsidR="00EB16A0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w:tab/>
      </w:r>
      <w:r w:rsidR="00EB16A0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w:tab/>
      </w:r>
    </w:p>
    <w:p w14:paraId="649BB13A" w14:textId="0BBD164C" w:rsidR="00A81B0B" w:rsidRPr="00A81B0B" w:rsidRDefault="0056736E" w:rsidP="00A81B0B">
      <w:pPr>
        <w:spacing w:line="360" w:lineRule="auto"/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</w:pPr>
      <w:r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73CBE74" wp14:editId="21A5E8AD">
                <wp:simplePos x="0" y="0"/>
                <wp:positionH relativeFrom="column">
                  <wp:posOffset>1045029</wp:posOffset>
                </wp:positionH>
                <wp:positionV relativeFrom="paragraph">
                  <wp:posOffset>159657</wp:posOffset>
                </wp:positionV>
                <wp:extent cx="1103902" cy="0"/>
                <wp:effectExtent l="0" t="0" r="13970" b="12700"/>
                <wp:wrapNone/>
                <wp:docPr id="575669710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390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B75E4" id="Straight Connector 27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3pt,12.55pt" to="169.2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" strokecolor="#0b2341" strokeweight=".5pt">
                <v:stroke joinstyle="miter"/>
              </v:line>
            </w:pict>
          </mc:Fallback>
        </mc:AlternateContent>
      </w:r>
      <w:r w:rsidRPr="0064012C">
        <w:rPr>
          <w:rFonts w:ascii="Arial Narrow" w:eastAsia="Times New Roman" w:hAnsi="Arial Narrow" w:cs="Times New Roman"/>
          <w:noProof/>
          <w:color w:val="0B2341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CA611BA" wp14:editId="779161FA">
                <wp:simplePos x="0" y="0"/>
                <wp:positionH relativeFrom="column">
                  <wp:posOffset>2808514</wp:posOffset>
                </wp:positionH>
                <wp:positionV relativeFrom="paragraph">
                  <wp:posOffset>159657</wp:posOffset>
                </wp:positionV>
                <wp:extent cx="3157765" cy="0"/>
                <wp:effectExtent l="0" t="0" r="5080" b="12700"/>
                <wp:wrapNone/>
                <wp:docPr id="692081500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77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C55AC" id="Straight Connector 27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15pt,12.55pt" to="469.8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" strokecolor="#0b2341" strokeweight=".5pt">
                <v:stroke joinstyle="miter"/>
              </v:line>
            </w:pict>
          </mc:Fallback>
        </mc:AlternateContent>
      </w:r>
      <w:r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w:t xml:space="preserve">PT Phone Number: </w:t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r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w:tab/>
        <w:t xml:space="preserve">              PT Email: </w:t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0352C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r w:rsidR="00EB16A0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w:tab/>
      </w:r>
      <w:r w:rsidR="00EB16A0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w:tab/>
      </w:r>
      <w:r w:rsidR="00EB16A0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w:tab/>
      </w:r>
      <w:r w:rsidR="00EB16A0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w:tab/>
      </w:r>
    </w:p>
    <w:p w14:paraId="5B14BFFA" w14:textId="73AD0F6F" w:rsidR="00A81B0B" w:rsidRPr="00A81B0B" w:rsidRDefault="00932036" w:rsidP="00A81B0B">
      <w:pPr>
        <w:spacing w:line="360" w:lineRule="auto"/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</w:pPr>
      <w:r w:rsidRPr="00932036">
        <w:rPr>
          <w:rFonts w:ascii="Arial Narrow" w:eastAsia="Times New Roman" w:hAnsi="Arial Narrow" w:cs="Times New Roman"/>
          <w:i/>
          <w:iCs/>
          <w:noProof/>
          <w:color w:val="0B234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A2C1B26" wp14:editId="71614027">
                <wp:simplePos x="0" y="0"/>
                <wp:positionH relativeFrom="column">
                  <wp:posOffset>264198</wp:posOffset>
                </wp:positionH>
                <wp:positionV relativeFrom="paragraph">
                  <wp:posOffset>221391</wp:posOffset>
                </wp:positionV>
                <wp:extent cx="5553944" cy="269507"/>
                <wp:effectExtent l="0" t="0" r="0" b="0"/>
                <wp:wrapNone/>
                <wp:docPr id="67270967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5553944" cy="269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637B2" w14:textId="60DCBAC4" w:rsidR="00932036" w:rsidRPr="00932036" w:rsidRDefault="00932036" w:rsidP="00932036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0B2341"/>
                                <w:sz w:val="20"/>
                                <w:szCs w:val="20"/>
                              </w:rPr>
                            </w:pPr>
                            <w:r w:rsidRPr="00932036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noProof/>
                                <w:color w:val="0B2341"/>
                                <w:sz w:val="22"/>
                                <w:szCs w:val="22"/>
                                <w14:textFill>
                                  <w14:solidFill>
                                    <w14:srgbClr w14:val="0B2341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Please sign below to </w:t>
                            </w:r>
                            <w:r w:rsidR="00EB16A0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noProof/>
                                <w:color w:val="0B2341"/>
                                <w:sz w:val="22"/>
                                <w:szCs w:val="22"/>
                                <w14:textFill>
                                  <w14:solidFill>
                                    <w14:srgbClr w14:val="0B2341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attest</w:t>
                            </w:r>
                            <w:r w:rsidRPr="00932036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noProof/>
                                <w:color w:val="0B2341"/>
                                <w:sz w:val="22"/>
                                <w:szCs w:val="22"/>
                                <w14:textFill>
                                  <w14:solidFill>
                                    <w14:srgbClr w14:val="0B2341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that the information provided above is accurate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noProof/>
                                <w:color w:val="0B2341"/>
                                <w:sz w:val="22"/>
                                <w:szCs w:val="22"/>
                                <w14:textFill>
                                  <w14:solidFill>
                                    <w14:srgbClr w14:val="0B2341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C1B26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7" type="#_x0000_t202" style="position:absolute;margin-left:20.8pt;margin-top:17.45pt;width:437.3pt;height:21.2pt;rotation:180;flip:x 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" filled="f" stroked="f" strokeweight=".5pt">
                <v:textbox>
                  <w:txbxContent>
                    <w:p w14:paraId="18F637B2" w14:textId="60DCBAC4" w:rsidR="00932036" w:rsidRPr="00932036" w:rsidRDefault="00932036" w:rsidP="00932036">
                      <w:pPr>
                        <w:jc w:val="center"/>
                        <w:rPr>
                          <w:rFonts w:ascii="Arial Narrow" w:hAnsi="Arial Narrow"/>
                          <w:i/>
                          <w:iCs/>
                          <w:color w:val="0B2341"/>
                          <w:sz w:val="20"/>
                          <w:szCs w:val="20"/>
                        </w:rPr>
                      </w:pPr>
                      <w:r w:rsidRPr="00932036">
                        <w:rPr>
                          <w:rFonts w:ascii="Arial Narrow" w:eastAsia="Times New Roman" w:hAnsi="Arial Narrow" w:cs="Times New Roman"/>
                          <w:i/>
                          <w:iCs/>
                          <w:noProof/>
                          <w:color w:val="0B2341"/>
                          <w:sz w:val="22"/>
                          <w:szCs w:val="22"/>
                          <w14:textFill>
                            <w14:solidFill>
                              <w14:srgbClr w14:val="0B2341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Please sign below to </w:t>
                      </w:r>
                      <w:r w:rsidR="00EB16A0">
                        <w:rPr>
                          <w:rFonts w:ascii="Arial Narrow" w:eastAsia="Times New Roman" w:hAnsi="Arial Narrow" w:cs="Times New Roman"/>
                          <w:i/>
                          <w:iCs/>
                          <w:noProof/>
                          <w:color w:val="0B2341"/>
                          <w:sz w:val="22"/>
                          <w:szCs w:val="22"/>
                          <w14:textFill>
                            <w14:solidFill>
                              <w14:srgbClr w14:val="0B2341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attest</w:t>
                      </w:r>
                      <w:r w:rsidRPr="00932036">
                        <w:rPr>
                          <w:rFonts w:ascii="Arial Narrow" w:eastAsia="Times New Roman" w:hAnsi="Arial Narrow" w:cs="Times New Roman"/>
                          <w:i/>
                          <w:iCs/>
                          <w:noProof/>
                          <w:color w:val="0B2341"/>
                          <w:sz w:val="22"/>
                          <w:szCs w:val="22"/>
                          <w14:textFill>
                            <w14:solidFill>
                              <w14:srgbClr w14:val="0B2341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that the information provided above is accurate</w:t>
                      </w:r>
                      <w:r>
                        <w:rPr>
                          <w:rFonts w:ascii="Arial Narrow" w:eastAsia="Times New Roman" w:hAnsi="Arial Narrow" w:cs="Times New Roman"/>
                          <w:i/>
                          <w:iCs/>
                          <w:noProof/>
                          <w:color w:val="0B2341"/>
                          <w:sz w:val="22"/>
                          <w:szCs w:val="22"/>
                          <w14:textFill>
                            <w14:solidFill>
                              <w14:srgbClr w14:val="0B2341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81B0B" w:rsidRPr="00A81B0B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w:t xml:space="preserve">Applicant also requested </w:t>
      </w:r>
      <w:r w:rsidR="00EB16A0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w:t>p</w:t>
      </w:r>
      <w:r w:rsidR="00A81B0B" w:rsidRPr="00A81B0B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w:t xml:space="preserve">hysical </w:t>
      </w:r>
      <w:r w:rsidR="00EB16A0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w:t>t</w:t>
      </w:r>
      <w:r w:rsidR="00A81B0B" w:rsidRPr="00A81B0B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w:t xml:space="preserve">herapist to submit </w:t>
      </w:r>
      <w:r w:rsidR="000A0731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w:t>a letter of recommendation</w:t>
      </w:r>
      <w:r w:rsidR="00A81B0B" w:rsidRPr="00A81B0B">
        <w:rPr>
          <w:rFonts w:ascii="Arial Narrow" w:eastAsia="Times New Roman" w:hAnsi="Arial Narrow" w:cs="Times New Roman"/>
          <w:b/>
          <w:bCs/>
          <w:noProof/>
          <w:color w:val="0B2341"/>
          <w:sz w:val="22"/>
          <w:szCs w:val="22"/>
        </w:rPr>
        <w:t>?</w:t>
      </w:r>
      <w:r w:rsidR="00A81B0B" w:rsidRPr="00A81B0B">
        <w:rPr>
          <w:rFonts w:ascii="Arial Narrow" w:eastAsia="Times New Roman" w:hAnsi="Arial Narrow" w:cs="Times New Roman"/>
          <w:noProof/>
          <w:color w:val="0B2341"/>
          <w:sz w:val="22"/>
          <w:szCs w:val="22"/>
        </w:rPr>
        <w:t xml:space="preserve"> </w:t>
      </w:r>
      <w:r w:rsidR="000A7D13">
        <w:rPr>
          <w:rFonts w:ascii="Arial Narrow" w:eastAsia="Times New Roman" w:hAnsi="Arial Narrow" w:cs="Times New Roman"/>
          <w:noProof/>
          <w:color w:val="0B2341"/>
          <w:sz w:val="22"/>
          <w:szCs w:val="22"/>
        </w:rPr>
        <w:t xml:space="preserve"> </w:t>
      </w:r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20"/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</w:rPr>
        <w:instrText xml:space="preserve"> FORMCHECKBOX </w:instrText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</w:rPr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</w:rPr>
        <w:fldChar w:fldCharType="separate"/>
      </w:r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</w:rPr>
        <w:fldChar w:fldCharType="end"/>
      </w:r>
      <w:bookmarkEnd w:id="21"/>
      <w:r w:rsidR="00A81B0B" w:rsidRPr="00A81B0B">
        <w:rPr>
          <w:rFonts w:ascii="Arial Narrow" w:eastAsia="Times New Roman" w:hAnsi="Arial Narrow" w:cs="Times New Roman"/>
          <w:noProof/>
          <w:color w:val="0B2341"/>
          <w:sz w:val="22"/>
          <w:szCs w:val="22"/>
        </w:rPr>
        <w:t xml:space="preserve"> Yes    </w:t>
      </w:r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1"/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</w:rPr>
        <w:instrText xml:space="preserve"> FORMCHECKBOX </w:instrText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</w:rPr>
      </w:r>
      <w:r w:rsidR="00000000">
        <w:rPr>
          <w:rFonts w:ascii="Segoe UI Symbol" w:eastAsia="Times New Roman" w:hAnsi="Segoe UI Symbol" w:cs="Segoe UI Symbol"/>
          <w:noProof/>
          <w:color w:val="0B2341"/>
          <w:sz w:val="22"/>
          <w:szCs w:val="22"/>
        </w:rPr>
        <w:fldChar w:fldCharType="separate"/>
      </w:r>
      <w:r w:rsidR="007103DF">
        <w:rPr>
          <w:rFonts w:ascii="Segoe UI Symbol" w:eastAsia="Times New Roman" w:hAnsi="Segoe UI Symbol" w:cs="Segoe UI Symbol"/>
          <w:noProof/>
          <w:color w:val="0B2341"/>
          <w:sz w:val="22"/>
          <w:szCs w:val="22"/>
        </w:rPr>
        <w:fldChar w:fldCharType="end"/>
      </w:r>
      <w:bookmarkEnd w:id="22"/>
      <w:r w:rsidR="00A81B0B" w:rsidRPr="00A81B0B">
        <w:rPr>
          <w:rFonts w:ascii="Arial Narrow" w:eastAsia="Times New Roman" w:hAnsi="Arial Narrow" w:cs="Times New Roman"/>
          <w:noProof/>
          <w:color w:val="0B2341"/>
          <w:sz w:val="22"/>
          <w:szCs w:val="22"/>
        </w:rPr>
        <w:t xml:space="preserve"> No</w:t>
      </w:r>
    </w:p>
    <w:p w14:paraId="0D8AEF6E" w14:textId="37173599" w:rsidR="00932036" w:rsidRPr="00932036" w:rsidRDefault="00932036" w:rsidP="00932036">
      <w:pPr>
        <w:spacing w:line="276" w:lineRule="auto"/>
        <w:rPr>
          <w:rFonts w:ascii="Arial Narrow" w:eastAsia="Times New Roman" w:hAnsi="Arial Narrow" w:cs="Times New Roman"/>
          <w:i/>
          <w:i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pPr>
      <w:r w:rsidRPr="00932036">
        <w:rPr>
          <w:rFonts w:ascii="Arial Narrow" w:eastAsia="Times New Roman" w:hAnsi="Arial Narrow" w:cs="Times New Roman"/>
          <w:i/>
          <w:iCs/>
          <w:noProof/>
          <w:color w:val="0B234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6170E66" wp14:editId="68A3C342">
                <wp:simplePos x="0" y="0"/>
                <wp:positionH relativeFrom="column">
                  <wp:posOffset>-302150</wp:posOffset>
                </wp:positionH>
                <wp:positionV relativeFrom="paragraph">
                  <wp:posOffset>1494072</wp:posOffset>
                </wp:positionV>
                <wp:extent cx="5907820" cy="307648"/>
                <wp:effectExtent l="0" t="0" r="0" b="0"/>
                <wp:wrapNone/>
                <wp:docPr id="4763351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7820" cy="3076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732CD" w14:textId="7A3A1DF6" w:rsidR="00932036" w:rsidRPr="00693FC2" w:rsidRDefault="00932036" w:rsidP="00932036">
                            <w:pPr>
                              <w:spacing w:line="276" w:lineRule="auto"/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noProof/>
                                <w:color w:val="0B2341"/>
                                <w:sz w:val="22"/>
                                <w:szCs w:val="22"/>
                                <w14:textFill>
                                  <w14:solidFill>
                                    <w14:srgbClr w14:val="0B2341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noProof/>
                                <w:color w:val="0B2341"/>
                                <w:sz w:val="22"/>
                                <w:szCs w:val="22"/>
                                <w14:textFill>
                                  <w14:solidFill>
                                    <w14:srgbClr w14:val="0B2341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Please sign to </w:t>
                            </w:r>
                            <w:r w:rsidRPr="00693FC2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noProof/>
                                <w:color w:val="0B2341"/>
                                <w:sz w:val="22"/>
                                <w:szCs w:val="22"/>
                                <w14:textFill>
                                  <w14:solidFill>
                                    <w14:srgbClr w14:val="0B2341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attest that all information provided on this form is true and accurate to the best of 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noProof/>
                                <w:color w:val="0B2341"/>
                                <w:sz w:val="22"/>
                                <w:szCs w:val="22"/>
                                <w14:textFill>
                                  <w14:solidFill>
                                    <w14:srgbClr w14:val="0B2341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your</w:t>
                            </w:r>
                            <w:r w:rsidRPr="00693FC2"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noProof/>
                                <w:color w:val="0B2341"/>
                                <w:sz w:val="22"/>
                                <w:szCs w:val="22"/>
                                <w14:textFill>
                                  <w14:solidFill>
                                    <w14:srgbClr w14:val="0B2341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knowledge.</w:t>
                            </w:r>
                          </w:p>
                          <w:p w14:paraId="6C149ABE" w14:textId="77777777" w:rsidR="00932036" w:rsidRDefault="00932036" w:rsidP="009320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0E66" id="Text Box 1" o:spid="_x0000_s1028" type="#_x0000_t202" style="position:absolute;margin-left:-23.8pt;margin-top:117.65pt;width:465.2pt;height:24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" filled="f" stroked="f" strokeweight=".5pt">
                <v:textbox>
                  <w:txbxContent>
                    <w:p w14:paraId="226732CD" w14:textId="7A3A1DF6" w:rsidR="00932036" w:rsidRPr="00693FC2" w:rsidRDefault="00932036" w:rsidP="00932036">
                      <w:pPr>
                        <w:spacing w:line="276" w:lineRule="auto"/>
                        <w:rPr>
                          <w:rFonts w:ascii="Arial Narrow" w:eastAsia="Times New Roman" w:hAnsi="Arial Narrow" w:cs="Times New Roman"/>
                          <w:i/>
                          <w:iCs/>
                          <w:noProof/>
                          <w:color w:val="0B2341"/>
                          <w:sz w:val="22"/>
                          <w:szCs w:val="22"/>
                          <w14:textFill>
                            <w14:solidFill>
                              <w14:srgbClr w14:val="0B2341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i/>
                          <w:iCs/>
                          <w:noProof/>
                          <w:color w:val="0B2341"/>
                          <w:sz w:val="22"/>
                          <w:szCs w:val="22"/>
                          <w14:textFill>
                            <w14:solidFill>
                              <w14:srgbClr w14:val="0B2341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Please sign to </w:t>
                      </w:r>
                      <w:r w:rsidRPr="00693FC2">
                        <w:rPr>
                          <w:rFonts w:ascii="Arial Narrow" w:eastAsia="Times New Roman" w:hAnsi="Arial Narrow" w:cs="Times New Roman"/>
                          <w:i/>
                          <w:iCs/>
                          <w:noProof/>
                          <w:color w:val="0B2341"/>
                          <w:sz w:val="22"/>
                          <w:szCs w:val="22"/>
                          <w14:textFill>
                            <w14:solidFill>
                              <w14:srgbClr w14:val="0B2341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attest that all information provided on this form is true and accurate to the best of </w:t>
                      </w:r>
                      <w:r>
                        <w:rPr>
                          <w:rFonts w:ascii="Arial Narrow" w:eastAsia="Times New Roman" w:hAnsi="Arial Narrow" w:cs="Times New Roman"/>
                          <w:i/>
                          <w:iCs/>
                          <w:noProof/>
                          <w:color w:val="0B2341"/>
                          <w:sz w:val="22"/>
                          <w:szCs w:val="22"/>
                          <w14:textFill>
                            <w14:solidFill>
                              <w14:srgbClr w14:val="0B2341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your</w:t>
                      </w:r>
                      <w:r w:rsidRPr="00693FC2">
                        <w:rPr>
                          <w:rFonts w:ascii="Arial Narrow" w:eastAsia="Times New Roman" w:hAnsi="Arial Narrow" w:cs="Times New Roman"/>
                          <w:i/>
                          <w:iCs/>
                          <w:noProof/>
                          <w:color w:val="0B2341"/>
                          <w:sz w:val="22"/>
                          <w:szCs w:val="22"/>
                          <w14:textFill>
                            <w14:solidFill>
                              <w14:srgbClr w14:val="0B2341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knowledge.</w:t>
                      </w:r>
                    </w:p>
                    <w:p w14:paraId="6C149ABE" w14:textId="77777777" w:rsidR="00932036" w:rsidRDefault="00932036" w:rsidP="009320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CBF3F3B" w14:textId="3639FE69" w:rsidR="0065186A" w:rsidRPr="0065186A" w:rsidRDefault="0065186A" w:rsidP="0065186A">
      <w:pPr>
        <w:tabs>
          <w:tab w:val="left" w:pos="7262"/>
        </w:tabs>
        <w:spacing w:line="276" w:lineRule="auto"/>
        <w:rPr>
          <w:rFonts w:ascii="Kunstler Script" w:eastAsia="Times New Roman" w:hAnsi="Kunstler Script" w:cs="Times New Roman"/>
          <w:i/>
          <w:iCs/>
          <w:noProof/>
          <w:color w:val="0B2341"/>
          <w:sz w:val="26"/>
          <w:szCs w:val="26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pPr>
      <w:r w:rsidRPr="00932036">
        <w:rPr>
          <w:rFonts w:ascii="Arial Narrow" w:eastAsia="Times New Roman" w:hAnsi="Arial Narrow" w:cs="Times New Roman"/>
          <w:i/>
          <w:iCs/>
          <w:noProof/>
          <w:color w:val="0B234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6A5EA61" wp14:editId="364D39CE">
                <wp:simplePos x="0" y="0"/>
                <wp:positionH relativeFrom="column">
                  <wp:posOffset>4940300</wp:posOffset>
                </wp:positionH>
                <wp:positionV relativeFrom="paragraph">
                  <wp:posOffset>194146</wp:posOffset>
                </wp:positionV>
                <wp:extent cx="667063" cy="254000"/>
                <wp:effectExtent l="0" t="0" r="0" b="0"/>
                <wp:wrapNone/>
                <wp:docPr id="183022007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63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D039A" w14:textId="5C41F02C" w:rsidR="00630A75" w:rsidRPr="00EB16A0" w:rsidRDefault="00630A75" w:rsidP="00630A75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0B2341"/>
                                <w:sz w:val="20"/>
                                <w:szCs w:val="20"/>
                              </w:rPr>
                            </w:pPr>
                            <w:r w:rsidRPr="00EB16A0">
                              <w:rPr>
                                <w:rFonts w:ascii="Arial Narrow" w:hAnsi="Arial Narrow"/>
                                <w:i/>
                                <w:iCs/>
                                <w:color w:val="0B2341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5EA61" id="_x0000_s1029" type="#_x0000_t202" style="position:absolute;margin-left:389pt;margin-top:15.3pt;width:52.5pt;height:2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" filled="f" stroked="f" strokeweight=".5pt">
                <v:textbox>
                  <w:txbxContent>
                    <w:p w14:paraId="4DDD039A" w14:textId="5C41F02C" w:rsidR="00630A75" w:rsidRPr="00EB16A0" w:rsidRDefault="00630A75" w:rsidP="00630A75">
                      <w:pPr>
                        <w:jc w:val="center"/>
                        <w:rPr>
                          <w:rFonts w:ascii="Arial Narrow" w:hAnsi="Arial Narrow"/>
                          <w:i/>
                          <w:iCs/>
                          <w:color w:val="0B2341"/>
                          <w:sz w:val="20"/>
                          <w:szCs w:val="20"/>
                        </w:rPr>
                      </w:pPr>
                      <w:r w:rsidRPr="00EB16A0">
                        <w:rPr>
                          <w:rFonts w:ascii="Arial Narrow" w:hAnsi="Arial Narrow"/>
                          <w:i/>
                          <w:iCs/>
                          <w:color w:val="0B2341"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932036">
        <w:rPr>
          <w:rFonts w:ascii="Arial Narrow" w:eastAsia="Times New Roman" w:hAnsi="Arial Narrow" w:cs="Times New Roman"/>
          <w:i/>
          <w:iCs/>
          <w:noProof/>
          <w:color w:val="0B234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C141302" wp14:editId="6CAE978B">
                <wp:simplePos x="0" y="0"/>
                <wp:positionH relativeFrom="column">
                  <wp:posOffset>4534453</wp:posOffset>
                </wp:positionH>
                <wp:positionV relativeFrom="paragraph">
                  <wp:posOffset>198734</wp:posOffset>
                </wp:positionV>
                <wp:extent cx="1407160" cy="0"/>
                <wp:effectExtent l="0" t="0" r="15240" b="12700"/>
                <wp:wrapNone/>
                <wp:docPr id="269674394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57086" id="Straight Connector 3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05pt,15.65pt" to="467.85pt,1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" strokecolor="#0b2341" strokeweight=".5pt">
                <v:stroke joinstyle="miter"/>
              </v:line>
            </w:pict>
          </mc:Fallback>
        </mc:AlternateContent>
      </w:r>
      <w:r w:rsidRPr="00932036">
        <w:rPr>
          <w:rFonts w:ascii="Arial Narrow" w:eastAsia="Times New Roman" w:hAnsi="Arial Narrow" w:cs="Times New Roman"/>
          <w:i/>
          <w:iCs/>
          <w:noProof/>
          <w:color w:val="0B234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0308A0" wp14:editId="693783AE">
                <wp:simplePos x="0" y="0"/>
                <wp:positionH relativeFrom="column">
                  <wp:posOffset>999961</wp:posOffset>
                </wp:positionH>
                <wp:positionV relativeFrom="paragraph">
                  <wp:posOffset>197792</wp:posOffset>
                </wp:positionV>
                <wp:extent cx="2277534" cy="254000"/>
                <wp:effectExtent l="0" t="0" r="0" b="0"/>
                <wp:wrapNone/>
                <wp:docPr id="900306701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534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B05F0" w14:textId="583997D7" w:rsidR="00630A75" w:rsidRPr="00EB16A0" w:rsidRDefault="00630A75" w:rsidP="00630A75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0B2341"/>
                                <w:sz w:val="20"/>
                                <w:szCs w:val="20"/>
                              </w:rPr>
                            </w:pPr>
                            <w:r w:rsidRPr="00EB16A0">
                              <w:rPr>
                                <w:rFonts w:ascii="Arial Narrow" w:hAnsi="Arial Narrow"/>
                                <w:i/>
                                <w:iCs/>
                                <w:color w:val="0B2341"/>
                                <w:sz w:val="20"/>
                                <w:szCs w:val="20"/>
                              </w:rPr>
                              <w:t>PHYSICAL THERAPIST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308A0" id="_x0000_s1030" type="#_x0000_t202" style="position:absolute;margin-left:78.75pt;margin-top:15.55pt;width:179.35pt;height:2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" filled="f" stroked="f" strokeweight=".5pt">
                <v:textbox>
                  <w:txbxContent>
                    <w:p w14:paraId="290B05F0" w14:textId="583997D7" w:rsidR="00630A75" w:rsidRPr="00EB16A0" w:rsidRDefault="00630A75" w:rsidP="00630A75">
                      <w:pPr>
                        <w:jc w:val="center"/>
                        <w:rPr>
                          <w:rFonts w:ascii="Arial Narrow" w:hAnsi="Arial Narrow"/>
                          <w:i/>
                          <w:iCs/>
                          <w:color w:val="0B2341"/>
                          <w:sz w:val="20"/>
                          <w:szCs w:val="20"/>
                        </w:rPr>
                      </w:pPr>
                      <w:r w:rsidRPr="00EB16A0">
                        <w:rPr>
                          <w:rFonts w:ascii="Arial Narrow" w:hAnsi="Arial Narrow"/>
                          <w:i/>
                          <w:iCs/>
                          <w:color w:val="0B2341"/>
                          <w:sz w:val="20"/>
                          <w:szCs w:val="20"/>
                        </w:rPr>
                        <w:t>PHYSICAL THERAPIST SIGNATURE</w:t>
                      </w:r>
                    </w:p>
                  </w:txbxContent>
                </v:textbox>
              </v:shape>
            </w:pict>
          </mc:Fallback>
        </mc:AlternateContent>
      </w:r>
      <w:r w:rsidRPr="00932036">
        <w:rPr>
          <w:rFonts w:ascii="Arial Narrow" w:eastAsia="Times New Roman" w:hAnsi="Arial Narrow" w:cs="Times New Roman"/>
          <w:i/>
          <w:iCs/>
          <w:noProof/>
          <w:color w:val="0B234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6222CA" wp14:editId="3F45E987">
                <wp:simplePos x="0" y="0"/>
                <wp:positionH relativeFrom="column">
                  <wp:posOffset>26096</wp:posOffset>
                </wp:positionH>
                <wp:positionV relativeFrom="paragraph">
                  <wp:posOffset>202381</wp:posOffset>
                </wp:positionV>
                <wp:extent cx="4206875" cy="0"/>
                <wp:effectExtent l="0" t="0" r="9525" b="12700"/>
                <wp:wrapNone/>
                <wp:docPr id="98243368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8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B23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03320C" id="Straight Connector 38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05pt,15.95pt" to="333.3pt,1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" strokecolor="#0b2341" strokeweight=".5pt">
                <v:stroke joinstyle="miter"/>
              </v:line>
            </w:pict>
          </mc:Fallback>
        </mc:AlternateContent>
      </w:r>
      <w:r>
        <w:rPr>
          <w:rFonts w:ascii="Kunstler Script" w:eastAsia="Times New Roman" w:hAnsi="Kunstler Script" w:cs="Times New Roman"/>
          <w:i/>
          <w:iCs/>
          <w:noProof/>
          <w:color w:val="0B2341"/>
          <w:sz w:val="26"/>
          <w:szCs w:val="26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 </w:t>
      </w:r>
      <w:r w:rsidR="0020352C">
        <w:rPr>
          <w:rFonts w:ascii="Kunstler Script" w:eastAsia="Times New Roman" w:hAnsi="Kunstler Script" w:cs="Times New Roman"/>
          <w:i/>
          <w:iCs/>
          <w:noProof/>
          <w:color w:val="0B2341"/>
          <w:sz w:val="26"/>
          <w:szCs w:val="26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bookmarkStart w:id="23" w:name="Text8"/>
      <w:r w:rsidR="0020352C">
        <w:rPr>
          <w:rFonts w:ascii="Kunstler Script" w:eastAsia="Times New Roman" w:hAnsi="Kunstler Script" w:cs="Times New Roman"/>
          <w:i/>
          <w:iCs/>
          <w:noProof/>
          <w:color w:val="0B2341"/>
          <w:sz w:val="26"/>
          <w:szCs w:val="26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20352C">
        <w:rPr>
          <w:rFonts w:ascii="Kunstler Script" w:eastAsia="Times New Roman" w:hAnsi="Kunstler Script" w:cs="Times New Roman"/>
          <w:i/>
          <w:iCs/>
          <w:noProof/>
          <w:color w:val="0B2341"/>
          <w:sz w:val="26"/>
          <w:szCs w:val="26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20352C">
        <w:rPr>
          <w:rFonts w:ascii="Kunstler Script" w:eastAsia="Times New Roman" w:hAnsi="Kunstler Script" w:cs="Times New Roman"/>
          <w:i/>
          <w:iCs/>
          <w:noProof/>
          <w:color w:val="0B2341"/>
          <w:sz w:val="26"/>
          <w:szCs w:val="26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CA298B">
        <w:rPr>
          <w:rFonts w:ascii="Kunstler Script" w:eastAsia="Times New Roman" w:hAnsi="Kunstler Script" w:cs="Times New Roman"/>
          <w:i/>
          <w:iCs/>
          <w:noProof/>
          <w:color w:val="0B2341"/>
          <w:sz w:val="26"/>
          <w:szCs w:val="26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Kunstler Script" w:eastAsia="Times New Roman" w:hAnsi="Kunstler Script" w:cs="Times New Roman"/>
          <w:i/>
          <w:iCs/>
          <w:noProof/>
          <w:color w:val="0B2341"/>
          <w:sz w:val="26"/>
          <w:szCs w:val="26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Kunstler Script" w:eastAsia="Times New Roman" w:hAnsi="Kunstler Script" w:cs="Times New Roman"/>
          <w:i/>
          <w:iCs/>
          <w:noProof/>
          <w:color w:val="0B2341"/>
          <w:sz w:val="26"/>
          <w:szCs w:val="26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Kunstler Script" w:eastAsia="Times New Roman" w:hAnsi="Kunstler Script" w:cs="Times New Roman"/>
          <w:i/>
          <w:iCs/>
          <w:noProof/>
          <w:color w:val="0B2341"/>
          <w:sz w:val="26"/>
          <w:szCs w:val="26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Kunstler Script" w:eastAsia="Times New Roman" w:hAnsi="Kunstler Script" w:cs="Times New Roman"/>
          <w:i/>
          <w:iCs/>
          <w:noProof/>
          <w:color w:val="0B2341"/>
          <w:sz w:val="26"/>
          <w:szCs w:val="26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20352C">
        <w:rPr>
          <w:rFonts w:ascii="Kunstler Script" w:eastAsia="Times New Roman" w:hAnsi="Kunstler Script" w:cs="Times New Roman"/>
          <w:i/>
          <w:iCs/>
          <w:noProof/>
          <w:color w:val="0B2341"/>
          <w:sz w:val="26"/>
          <w:szCs w:val="26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bookmarkEnd w:id="23"/>
      <w:r>
        <w:rPr>
          <w:rFonts w:ascii="Kunstler Script" w:eastAsia="Times New Roman" w:hAnsi="Kunstler Script" w:cs="Times New Roman"/>
          <w:i/>
          <w:iCs/>
          <w:noProof/>
          <w:color w:val="0B2341"/>
          <w:sz w:val="26"/>
          <w:szCs w:val="26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ab/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/</w:t>
      </w:r>
      <w:r w:rsidR="0020352C" w:rsidRPr="0020352C">
        <w:rPr>
          <w:rFonts w:ascii="Arial" w:eastAsia="Times New Roman" w:hAnsi="Arial" w:cs="Arial"/>
          <w:i/>
          <w:i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/</w:t>
      </w:r>
      <w:r w:rsidR="0020352C">
        <w:rPr>
          <w:rFonts w:ascii="Arial" w:eastAsia="Times New Roman" w:hAnsi="Arial" w:cs="Arial"/>
          <w:i/>
          <w:iCs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 xml:space="preserve"> 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instrText xml:space="preserve"> FORMTEXT </w:instrTex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separate"/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t> </w:t>
      </w:r>
      <w:r w:rsidR="00CA298B">
        <w:rPr>
          <w:rFonts w:ascii="Arial Narrow" w:eastAsia="Times New Roman" w:hAnsi="Arial Narrow" w:cs="Times New Roman"/>
          <w:noProof/>
          <w:color w:val="0B2341"/>
          <w:sz w:val="22"/>
          <w:szCs w:val="22"/>
          <w14:textFill>
            <w14:solidFill>
              <w14:srgbClr w14:val="0B2341">
                <w14:lumMod w14:val="95000"/>
                <w14:lumOff w14:val="5000"/>
              </w14:srgbClr>
            </w14:solidFill>
          </w14:textFill>
        </w:rPr>
        <w:fldChar w:fldCharType="end"/>
      </w:r>
    </w:p>
    <w:sectPr w:rsidR="0065186A" w:rsidRPr="0065186A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CBD57" w14:textId="77777777" w:rsidR="00F80234" w:rsidRDefault="00F80234">
      <w:r>
        <w:separator/>
      </w:r>
    </w:p>
  </w:endnote>
  <w:endnote w:type="continuationSeparator" w:id="0">
    <w:p w14:paraId="34F21904" w14:textId="77777777" w:rsidR="00F80234" w:rsidRDefault="00F8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unstler Script">
    <w:panose1 w:val="030304020206070D0D06"/>
    <w:charset w:val="4D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33C2" w14:textId="77777777" w:rsidR="00F80234" w:rsidRDefault="00F80234">
      <w:r>
        <w:separator/>
      </w:r>
    </w:p>
  </w:footnote>
  <w:footnote w:type="continuationSeparator" w:id="0">
    <w:p w14:paraId="6C4FD53C" w14:textId="77777777" w:rsidR="00F80234" w:rsidRDefault="00F8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3EAE" w14:textId="77777777" w:rsidR="00FA7F83" w:rsidRDefault="00F80234">
    <w:pPr>
      <w:pStyle w:val="Header"/>
    </w:pPr>
    <w:r>
      <w:rPr>
        <w:noProof/>
      </w:rPr>
      <w:pict w14:anchorId="1850A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36775" o:spid="_x0000_s1026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ragraph Format_Digital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06B0" w14:textId="172281E2" w:rsidR="00FA7F83" w:rsidRDefault="00D77E7A" w:rsidP="00447C18">
    <w:pPr>
      <w:pStyle w:val="Header"/>
      <w:jc w:val="right"/>
    </w:pPr>
    <w:r>
      <w:rPr>
        <w:noProof/>
      </w:rPr>
      <w:drawing>
        <wp:inline distT="0" distB="0" distL="0" distR="0" wp14:anchorId="21DD7805" wp14:editId="06D21A59">
          <wp:extent cx="1108233" cy="924128"/>
          <wp:effectExtent l="0" t="0" r="0" b="3175"/>
          <wp:docPr id="272600525" name="Picture 1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797699" name="Picture 1" descr="A logo of a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72" cy="978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47F2" w14:textId="77777777" w:rsidR="00FA7F83" w:rsidRDefault="00F80234">
    <w:pPr>
      <w:pStyle w:val="Header"/>
    </w:pPr>
    <w:r>
      <w:rPr>
        <w:noProof/>
      </w:rPr>
      <w:pict w14:anchorId="048F6B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36774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ragraph Format_Digital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80960"/>
    <w:multiLevelType w:val="hybridMultilevel"/>
    <w:tmpl w:val="A64ADF1E"/>
    <w:lvl w:ilvl="0" w:tplc="56825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56E2B"/>
        <w:sz w:val="24"/>
      </w:rPr>
    </w:lvl>
    <w:lvl w:ilvl="1" w:tplc="56B4D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62B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0E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86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A7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83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5CE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3474D4"/>
    <w:multiLevelType w:val="hybridMultilevel"/>
    <w:tmpl w:val="3E0A6468"/>
    <w:lvl w:ilvl="0" w:tplc="4DE82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56E2B"/>
        <w:sz w:val="24"/>
      </w:rPr>
    </w:lvl>
    <w:lvl w:ilvl="1" w:tplc="B2920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86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ED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44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68F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62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34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46C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932F92"/>
    <w:multiLevelType w:val="hybridMultilevel"/>
    <w:tmpl w:val="9A287F34"/>
    <w:lvl w:ilvl="0" w:tplc="AAAE7DFE">
      <w:start w:val="1"/>
      <w:numFmt w:val="bullet"/>
      <w:lvlText w:val=""/>
      <w:lvlJc w:val="left"/>
      <w:pPr>
        <w:ind w:left="144" w:hanging="216"/>
      </w:pPr>
      <w:rPr>
        <w:rFonts w:ascii="Symbol" w:hAnsi="Symbol" w:hint="default"/>
        <w:b w:val="0"/>
        <w:i w:val="0"/>
        <w:color w:val="E56E2B"/>
        <w:sz w:val="18"/>
      </w:rPr>
    </w:lvl>
    <w:lvl w:ilvl="1" w:tplc="14D0D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1230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C15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296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B62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C7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AD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8EE3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510B5"/>
    <w:multiLevelType w:val="hybridMultilevel"/>
    <w:tmpl w:val="002AAF56"/>
    <w:lvl w:ilvl="0" w:tplc="C624D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56E2B"/>
        <w:sz w:val="24"/>
      </w:rPr>
    </w:lvl>
    <w:lvl w:ilvl="1" w:tplc="0BF29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26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22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80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EC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08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CC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C8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B43771"/>
    <w:multiLevelType w:val="hybridMultilevel"/>
    <w:tmpl w:val="BFF6FBEC"/>
    <w:lvl w:ilvl="0" w:tplc="7514DD20">
      <w:start w:val="1"/>
      <w:numFmt w:val="bullet"/>
      <w:lvlText w:val=""/>
      <w:lvlJc w:val="left"/>
      <w:pPr>
        <w:ind w:left="144" w:hanging="216"/>
      </w:pPr>
      <w:rPr>
        <w:rFonts w:ascii="Symbol" w:hAnsi="Symbol" w:hint="default"/>
        <w:b w:val="0"/>
        <w:i w:val="0"/>
        <w:color w:val="E56E2B"/>
        <w:sz w:val="18"/>
      </w:rPr>
    </w:lvl>
    <w:lvl w:ilvl="1" w:tplc="B8E006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F41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40D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46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14A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47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66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089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C1331"/>
    <w:multiLevelType w:val="hybridMultilevel"/>
    <w:tmpl w:val="4016EC40"/>
    <w:lvl w:ilvl="0" w:tplc="ABA461BC">
      <w:start w:val="1"/>
      <w:numFmt w:val="bullet"/>
      <w:lvlText w:val=""/>
      <w:lvlJc w:val="left"/>
      <w:pPr>
        <w:ind w:left="180" w:hanging="252"/>
      </w:pPr>
      <w:rPr>
        <w:rFonts w:ascii="Wingdings" w:hAnsi="Wingdings" w:hint="default"/>
        <w:color w:val="ED7D31" w:themeColor="accent2"/>
      </w:rPr>
    </w:lvl>
    <w:lvl w:ilvl="1" w:tplc="EB7A58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0D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8D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064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20D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C0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C33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84F3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C7AD9"/>
    <w:multiLevelType w:val="hybridMultilevel"/>
    <w:tmpl w:val="B412A270"/>
    <w:lvl w:ilvl="0" w:tplc="A06A9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56E2B"/>
        <w:sz w:val="24"/>
      </w:rPr>
    </w:lvl>
    <w:lvl w:ilvl="1" w:tplc="19961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42D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0C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C2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963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E0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0C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1E2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0017AA2"/>
    <w:multiLevelType w:val="hybridMultilevel"/>
    <w:tmpl w:val="C9A8C5A4"/>
    <w:lvl w:ilvl="0" w:tplc="F84C1566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b w:val="0"/>
        <w:i w:val="0"/>
        <w:color w:val="E56E2B"/>
        <w:sz w:val="24"/>
      </w:rPr>
    </w:lvl>
    <w:lvl w:ilvl="1" w:tplc="7270A7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C2C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22F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C7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A83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CE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4B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5A2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66533"/>
    <w:multiLevelType w:val="hybridMultilevel"/>
    <w:tmpl w:val="36DACC14"/>
    <w:lvl w:ilvl="0" w:tplc="DD5A693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b w:val="0"/>
        <w:i w:val="0"/>
        <w:color w:val="E56E2B"/>
        <w:sz w:val="24"/>
      </w:rPr>
    </w:lvl>
    <w:lvl w:ilvl="1" w:tplc="55307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685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85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07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8E8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8A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CC1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4C3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F6F26"/>
    <w:multiLevelType w:val="hybridMultilevel"/>
    <w:tmpl w:val="CFA48774"/>
    <w:lvl w:ilvl="0" w:tplc="D05C0624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b w:val="0"/>
        <w:i w:val="0"/>
        <w:color w:val="E56E2B"/>
        <w:sz w:val="24"/>
      </w:rPr>
    </w:lvl>
    <w:lvl w:ilvl="1" w:tplc="05F00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668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8C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82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D21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07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4A9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783F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B43B7"/>
    <w:multiLevelType w:val="hybridMultilevel"/>
    <w:tmpl w:val="2312B5F6"/>
    <w:lvl w:ilvl="0" w:tplc="7810818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b w:val="0"/>
        <w:i w:val="0"/>
        <w:color w:val="E56E2B"/>
        <w:sz w:val="24"/>
      </w:rPr>
    </w:lvl>
    <w:lvl w:ilvl="1" w:tplc="7924F9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58C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26F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E1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46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AE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60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DA7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46090">
    <w:abstractNumId w:val="5"/>
  </w:num>
  <w:num w:numId="2" w16cid:durableId="601111851">
    <w:abstractNumId w:val="6"/>
  </w:num>
  <w:num w:numId="3" w16cid:durableId="1535386137">
    <w:abstractNumId w:val="0"/>
  </w:num>
  <w:num w:numId="4" w16cid:durableId="1233153220">
    <w:abstractNumId w:val="9"/>
  </w:num>
  <w:num w:numId="5" w16cid:durableId="1970276424">
    <w:abstractNumId w:val="7"/>
  </w:num>
  <w:num w:numId="6" w16cid:durableId="253822999">
    <w:abstractNumId w:val="8"/>
  </w:num>
  <w:num w:numId="7" w16cid:durableId="405612109">
    <w:abstractNumId w:val="3"/>
  </w:num>
  <w:num w:numId="8" w16cid:durableId="2134977905">
    <w:abstractNumId w:val="10"/>
  </w:num>
  <w:num w:numId="9" w16cid:durableId="1109735071">
    <w:abstractNumId w:val="1"/>
  </w:num>
  <w:num w:numId="10" w16cid:durableId="869951362">
    <w:abstractNumId w:val="4"/>
  </w:num>
  <w:num w:numId="11" w16cid:durableId="111275126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attachedTemplate r:id="rId1"/>
  <w:documentProtection w:edit="forms" w:enforcement="1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4C"/>
    <w:rsid w:val="0003245F"/>
    <w:rsid w:val="00060404"/>
    <w:rsid w:val="000A0731"/>
    <w:rsid w:val="000A7D13"/>
    <w:rsid w:val="000B2A48"/>
    <w:rsid w:val="000D2E9A"/>
    <w:rsid w:val="00100A08"/>
    <w:rsid w:val="0012168B"/>
    <w:rsid w:val="00137E10"/>
    <w:rsid w:val="00145134"/>
    <w:rsid w:val="001475FE"/>
    <w:rsid w:val="00177E04"/>
    <w:rsid w:val="00185AFD"/>
    <w:rsid w:val="001A1403"/>
    <w:rsid w:val="001A4DCC"/>
    <w:rsid w:val="001A63E3"/>
    <w:rsid w:val="001C58B3"/>
    <w:rsid w:val="001C5BDE"/>
    <w:rsid w:val="00201493"/>
    <w:rsid w:val="0020352C"/>
    <w:rsid w:val="00207B97"/>
    <w:rsid w:val="00215CAC"/>
    <w:rsid w:val="00232746"/>
    <w:rsid w:val="0024597A"/>
    <w:rsid w:val="002568E8"/>
    <w:rsid w:val="00267901"/>
    <w:rsid w:val="0027520D"/>
    <w:rsid w:val="0027612A"/>
    <w:rsid w:val="00280DC5"/>
    <w:rsid w:val="00283B78"/>
    <w:rsid w:val="002860FE"/>
    <w:rsid w:val="002B4622"/>
    <w:rsid w:val="002C20FE"/>
    <w:rsid w:val="002C78FE"/>
    <w:rsid w:val="002E0AAD"/>
    <w:rsid w:val="002E50BB"/>
    <w:rsid w:val="0031542A"/>
    <w:rsid w:val="00317C17"/>
    <w:rsid w:val="00370696"/>
    <w:rsid w:val="00387B42"/>
    <w:rsid w:val="003A1701"/>
    <w:rsid w:val="003C2115"/>
    <w:rsid w:val="003C42F0"/>
    <w:rsid w:val="003C673A"/>
    <w:rsid w:val="003E5FA3"/>
    <w:rsid w:val="003F5AC1"/>
    <w:rsid w:val="003F7382"/>
    <w:rsid w:val="0041717A"/>
    <w:rsid w:val="00417880"/>
    <w:rsid w:val="00434080"/>
    <w:rsid w:val="00436801"/>
    <w:rsid w:val="00437AEA"/>
    <w:rsid w:val="00444091"/>
    <w:rsid w:val="0044515C"/>
    <w:rsid w:val="00447572"/>
    <w:rsid w:val="00447C18"/>
    <w:rsid w:val="00450D7D"/>
    <w:rsid w:val="00456E48"/>
    <w:rsid w:val="0047379B"/>
    <w:rsid w:val="00476EA0"/>
    <w:rsid w:val="0048057C"/>
    <w:rsid w:val="00483A30"/>
    <w:rsid w:val="0048739F"/>
    <w:rsid w:val="00494825"/>
    <w:rsid w:val="004966AA"/>
    <w:rsid w:val="004C3234"/>
    <w:rsid w:val="004E3C84"/>
    <w:rsid w:val="004E42F2"/>
    <w:rsid w:val="004E64FC"/>
    <w:rsid w:val="00505673"/>
    <w:rsid w:val="0051179A"/>
    <w:rsid w:val="0053652C"/>
    <w:rsid w:val="00543B64"/>
    <w:rsid w:val="0056736E"/>
    <w:rsid w:val="00571E4C"/>
    <w:rsid w:val="005A2F67"/>
    <w:rsid w:val="005A58A4"/>
    <w:rsid w:val="005B6070"/>
    <w:rsid w:val="005D14EA"/>
    <w:rsid w:val="005E3FDB"/>
    <w:rsid w:val="005F4E09"/>
    <w:rsid w:val="005F509B"/>
    <w:rsid w:val="005F6FAC"/>
    <w:rsid w:val="005F7EAF"/>
    <w:rsid w:val="00612984"/>
    <w:rsid w:val="00630A75"/>
    <w:rsid w:val="006348C9"/>
    <w:rsid w:val="0064012C"/>
    <w:rsid w:val="00640BB9"/>
    <w:rsid w:val="0065186A"/>
    <w:rsid w:val="00654C90"/>
    <w:rsid w:val="0066103C"/>
    <w:rsid w:val="0067166B"/>
    <w:rsid w:val="00675016"/>
    <w:rsid w:val="0069202C"/>
    <w:rsid w:val="0069790A"/>
    <w:rsid w:val="006A248B"/>
    <w:rsid w:val="006A67B9"/>
    <w:rsid w:val="006B1F49"/>
    <w:rsid w:val="006B4176"/>
    <w:rsid w:val="006C5212"/>
    <w:rsid w:val="006C5A28"/>
    <w:rsid w:val="006C6D06"/>
    <w:rsid w:val="006E2F1B"/>
    <w:rsid w:val="00704611"/>
    <w:rsid w:val="007067CB"/>
    <w:rsid w:val="007103DF"/>
    <w:rsid w:val="007177DD"/>
    <w:rsid w:val="00720BF1"/>
    <w:rsid w:val="007261B8"/>
    <w:rsid w:val="00747E7E"/>
    <w:rsid w:val="00750158"/>
    <w:rsid w:val="00751A26"/>
    <w:rsid w:val="0075529D"/>
    <w:rsid w:val="00760753"/>
    <w:rsid w:val="00764A3C"/>
    <w:rsid w:val="00771064"/>
    <w:rsid w:val="0077491F"/>
    <w:rsid w:val="00776107"/>
    <w:rsid w:val="0078040C"/>
    <w:rsid w:val="00782734"/>
    <w:rsid w:val="0078385C"/>
    <w:rsid w:val="0078528C"/>
    <w:rsid w:val="00793BA8"/>
    <w:rsid w:val="00794511"/>
    <w:rsid w:val="00795B7C"/>
    <w:rsid w:val="007B2380"/>
    <w:rsid w:val="007C168E"/>
    <w:rsid w:val="007D29DD"/>
    <w:rsid w:val="007D588A"/>
    <w:rsid w:val="007E7D2F"/>
    <w:rsid w:val="007F2CCD"/>
    <w:rsid w:val="007F61C0"/>
    <w:rsid w:val="008045E1"/>
    <w:rsid w:val="00810185"/>
    <w:rsid w:val="00825384"/>
    <w:rsid w:val="00840051"/>
    <w:rsid w:val="00862FC7"/>
    <w:rsid w:val="0087319B"/>
    <w:rsid w:val="008A0381"/>
    <w:rsid w:val="008A09EF"/>
    <w:rsid w:val="008A79CB"/>
    <w:rsid w:val="008A7AFC"/>
    <w:rsid w:val="008D7807"/>
    <w:rsid w:val="0091574F"/>
    <w:rsid w:val="00915775"/>
    <w:rsid w:val="00930010"/>
    <w:rsid w:val="00932036"/>
    <w:rsid w:val="00934926"/>
    <w:rsid w:val="00955496"/>
    <w:rsid w:val="00955C4D"/>
    <w:rsid w:val="00956833"/>
    <w:rsid w:val="009A7AF9"/>
    <w:rsid w:val="009B3210"/>
    <w:rsid w:val="009C62B7"/>
    <w:rsid w:val="009C6363"/>
    <w:rsid w:val="009D1BE7"/>
    <w:rsid w:val="009E5731"/>
    <w:rsid w:val="009E6F4D"/>
    <w:rsid w:val="009F2930"/>
    <w:rsid w:val="00A14930"/>
    <w:rsid w:val="00A14F9D"/>
    <w:rsid w:val="00A36502"/>
    <w:rsid w:val="00A717D0"/>
    <w:rsid w:val="00A74328"/>
    <w:rsid w:val="00A81B0B"/>
    <w:rsid w:val="00A847DB"/>
    <w:rsid w:val="00A9200E"/>
    <w:rsid w:val="00A95606"/>
    <w:rsid w:val="00AB44FD"/>
    <w:rsid w:val="00AC1FEA"/>
    <w:rsid w:val="00B10559"/>
    <w:rsid w:val="00B512F3"/>
    <w:rsid w:val="00B67BF9"/>
    <w:rsid w:val="00B73C9C"/>
    <w:rsid w:val="00B75A31"/>
    <w:rsid w:val="00B80EB1"/>
    <w:rsid w:val="00B93A7C"/>
    <w:rsid w:val="00BA5876"/>
    <w:rsid w:val="00BB6FFF"/>
    <w:rsid w:val="00BC0F0D"/>
    <w:rsid w:val="00BF49AA"/>
    <w:rsid w:val="00BF7000"/>
    <w:rsid w:val="00C01BF1"/>
    <w:rsid w:val="00C01BF7"/>
    <w:rsid w:val="00C042ED"/>
    <w:rsid w:val="00C10CEC"/>
    <w:rsid w:val="00C136F9"/>
    <w:rsid w:val="00C35B8C"/>
    <w:rsid w:val="00C468FD"/>
    <w:rsid w:val="00C54434"/>
    <w:rsid w:val="00C73D28"/>
    <w:rsid w:val="00C76593"/>
    <w:rsid w:val="00C87A15"/>
    <w:rsid w:val="00C948C0"/>
    <w:rsid w:val="00CA0B7E"/>
    <w:rsid w:val="00CA298B"/>
    <w:rsid w:val="00CA3282"/>
    <w:rsid w:val="00CA56F5"/>
    <w:rsid w:val="00CB4D75"/>
    <w:rsid w:val="00D11551"/>
    <w:rsid w:val="00D1778C"/>
    <w:rsid w:val="00D22D22"/>
    <w:rsid w:val="00D26368"/>
    <w:rsid w:val="00D56A34"/>
    <w:rsid w:val="00D57507"/>
    <w:rsid w:val="00D72209"/>
    <w:rsid w:val="00D77E7A"/>
    <w:rsid w:val="00D856A0"/>
    <w:rsid w:val="00D964AB"/>
    <w:rsid w:val="00DA2B25"/>
    <w:rsid w:val="00DB0C73"/>
    <w:rsid w:val="00DB7550"/>
    <w:rsid w:val="00DF244F"/>
    <w:rsid w:val="00DF4053"/>
    <w:rsid w:val="00E26D5A"/>
    <w:rsid w:val="00E31687"/>
    <w:rsid w:val="00E34D10"/>
    <w:rsid w:val="00E86009"/>
    <w:rsid w:val="00E861F6"/>
    <w:rsid w:val="00E86EDD"/>
    <w:rsid w:val="00E87F99"/>
    <w:rsid w:val="00E96FAA"/>
    <w:rsid w:val="00E97730"/>
    <w:rsid w:val="00EA0137"/>
    <w:rsid w:val="00EB16A0"/>
    <w:rsid w:val="00EB1A20"/>
    <w:rsid w:val="00EE39B2"/>
    <w:rsid w:val="00F001B9"/>
    <w:rsid w:val="00F059B0"/>
    <w:rsid w:val="00F228B5"/>
    <w:rsid w:val="00F24D47"/>
    <w:rsid w:val="00F42D74"/>
    <w:rsid w:val="00F504FC"/>
    <w:rsid w:val="00F63072"/>
    <w:rsid w:val="00F80234"/>
    <w:rsid w:val="00F849C1"/>
    <w:rsid w:val="00F91521"/>
    <w:rsid w:val="00FA524C"/>
    <w:rsid w:val="00FA7F83"/>
    <w:rsid w:val="00FF64BF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A4399"/>
  <w15:chartTrackingRefBased/>
  <w15:docId w15:val="{AC8D3CDF-C06C-A646-9798-B066A766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 LT Pro" w:eastAsiaTheme="minorHAnsi" w:hAnsi="Avenir Next LT Pro" w:cs="Times New Roman (Body CS)"/>
        <w:color w:val="6C6C6C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A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F83"/>
  </w:style>
  <w:style w:type="paragraph" w:styleId="Footer">
    <w:name w:val="footer"/>
    <w:basedOn w:val="Normal"/>
    <w:link w:val="FooterChar"/>
    <w:uiPriority w:val="99"/>
    <w:unhideWhenUsed/>
    <w:rsid w:val="00FA7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F83"/>
  </w:style>
  <w:style w:type="paragraph" w:styleId="ListParagraph">
    <w:name w:val="List Paragraph"/>
    <w:basedOn w:val="Normal"/>
    <w:uiPriority w:val="34"/>
    <w:qFormat/>
    <w:rsid w:val="002E50BB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4966A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30A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k0015/Downloads/Design%20Style%202_Bottom%20Bar%20with%203%20Pillars_Paragraph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95F15A-656F-464F-AC97-FEB031CA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Style 2_Bottom Bar with 3 Pillars_Paragraph Format.dotx</Template>
  <TotalTime>502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Caroline Kirkham</cp:lastModifiedBy>
  <cp:revision>36</cp:revision>
  <cp:lastPrinted>2025-04-22T18:32:00Z</cp:lastPrinted>
  <dcterms:created xsi:type="dcterms:W3CDTF">2025-02-18T15:16:00Z</dcterms:created>
  <dcterms:modified xsi:type="dcterms:W3CDTF">2025-08-26T19:40:00Z</dcterms:modified>
</cp:coreProperties>
</file>